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23F" w:rsidRPr="005C5F9B" w:rsidRDefault="00576214" w:rsidP="00150E6B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C5F9B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3360" behindDoc="1" locked="0" layoutInCell="1" allowOverlap="1" wp14:anchorId="2C37130B" wp14:editId="57E24E8F">
            <wp:simplePos x="0" y="0"/>
            <wp:positionH relativeFrom="column">
              <wp:posOffset>-899160</wp:posOffset>
            </wp:positionH>
            <wp:positionV relativeFrom="paragraph">
              <wp:posOffset>-883285</wp:posOffset>
            </wp:positionV>
            <wp:extent cx="7658100" cy="211455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dd583ed0aa7ff469f18b1558f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76581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7D" w:rsidRPr="005C5F9B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60288" behindDoc="0" locked="0" layoutInCell="1" allowOverlap="1" wp14:anchorId="7579C911" wp14:editId="5C23847D">
            <wp:simplePos x="0" y="0"/>
            <wp:positionH relativeFrom="column">
              <wp:posOffset>8063230</wp:posOffset>
            </wp:positionH>
            <wp:positionV relativeFrom="paragraph">
              <wp:posOffset>-271145</wp:posOffset>
            </wp:positionV>
            <wp:extent cx="1504950" cy="120332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2427393-Plate-knife-and-f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6A7D" w:rsidRPr="005C5F9B">
        <w:rPr>
          <w:rFonts w:ascii="Times New Roman" w:hAnsi="Times New Roman" w:cs="Times New Roman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0" locked="0" layoutInCell="1" allowOverlap="1" wp14:anchorId="599E9E3A" wp14:editId="352909B6">
            <wp:simplePos x="0" y="0"/>
            <wp:positionH relativeFrom="column">
              <wp:posOffset>-4262120</wp:posOffset>
            </wp:positionH>
            <wp:positionV relativeFrom="paragraph">
              <wp:posOffset>-966470</wp:posOffset>
            </wp:positionV>
            <wp:extent cx="1504950" cy="120332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ositphotos_12427393-Plate-knife-and-for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A98" w:rsidRPr="005C5F9B">
        <w:rPr>
          <w:rFonts w:ascii="Times New Roman" w:hAnsi="Times New Roman" w:cs="Times New Roman"/>
          <w:b/>
          <w:sz w:val="72"/>
          <w:szCs w:val="72"/>
        </w:rPr>
        <w:t>JÍDELNÍČEK</w:t>
      </w:r>
    </w:p>
    <w:p w:rsidR="00012A98" w:rsidRPr="00000884" w:rsidRDefault="00000884" w:rsidP="00000884">
      <w:pPr>
        <w:ind w:left="36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21. </w:t>
      </w:r>
      <w:r w:rsidR="005C5F9B" w:rsidRPr="00000884">
        <w:rPr>
          <w:rFonts w:ascii="Times New Roman" w:hAnsi="Times New Roman" w:cs="Times New Roman"/>
          <w:b/>
          <w:sz w:val="48"/>
          <w:szCs w:val="48"/>
        </w:rPr>
        <w:t>04</w:t>
      </w:r>
      <w:r w:rsidR="00886A7D" w:rsidRPr="00000884">
        <w:rPr>
          <w:rFonts w:ascii="Times New Roman" w:hAnsi="Times New Roman" w:cs="Times New Roman"/>
          <w:b/>
          <w:sz w:val="48"/>
          <w:szCs w:val="48"/>
        </w:rPr>
        <w:t>.</w:t>
      </w:r>
      <w:r w:rsidR="00C00097" w:rsidRPr="000008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C5F9B" w:rsidRPr="00000884">
        <w:rPr>
          <w:rFonts w:ascii="Times New Roman" w:hAnsi="Times New Roman" w:cs="Times New Roman"/>
          <w:b/>
          <w:sz w:val="48"/>
          <w:szCs w:val="48"/>
        </w:rPr>
        <w:t>202</w:t>
      </w:r>
      <w:r>
        <w:rPr>
          <w:rFonts w:ascii="Times New Roman" w:hAnsi="Times New Roman" w:cs="Times New Roman"/>
          <w:b/>
          <w:sz w:val="48"/>
          <w:szCs w:val="48"/>
        </w:rPr>
        <w:t>5</w:t>
      </w:r>
      <w:r w:rsidR="00886A7D" w:rsidRPr="00000884">
        <w:rPr>
          <w:rFonts w:ascii="Times New Roman" w:hAnsi="Times New Roman" w:cs="Times New Roman"/>
          <w:b/>
          <w:sz w:val="48"/>
          <w:szCs w:val="48"/>
        </w:rPr>
        <w:t xml:space="preserve">  -  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183481" w:rsidRPr="00000884">
        <w:rPr>
          <w:rFonts w:ascii="Times New Roman" w:hAnsi="Times New Roman" w:cs="Times New Roman"/>
          <w:b/>
          <w:sz w:val="48"/>
          <w:szCs w:val="48"/>
        </w:rPr>
        <w:t>5</w:t>
      </w:r>
      <w:r w:rsidR="00886A7D" w:rsidRPr="00000884">
        <w:rPr>
          <w:rFonts w:ascii="Times New Roman" w:hAnsi="Times New Roman" w:cs="Times New Roman"/>
          <w:b/>
          <w:sz w:val="48"/>
          <w:szCs w:val="48"/>
        </w:rPr>
        <w:t>.</w:t>
      </w:r>
      <w:r w:rsidR="00C00097" w:rsidRPr="000008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C5F9B" w:rsidRPr="00000884">
        <w:rPr>
          <w:rFonts w:ascii="Times New Roman" w:hAnsi="Times New Roman" w:cs="Times New Roman"/>
          <w:b/>
          <w:sz w:val="48"/>
          <w:szCs w:val="48"/>
        </w:rPr>
        <w:t>04.</w:t>
      </w:r>
      <w:r w:rsidR="00C00097" w:rsidRPr="000008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C5F9B" w:rsidRPr="00000884">
        <w:rPr>
          <w:rFonts w:ascii="Times New Roman" w:hAnsi="Times New Roman" w:cs="Times New Roman"/>
          <w:b/>
          <w:sz w:val="48"/>
          <w:szCs w:val="48"/>
        </w:rPr>
        <w:t>202</w:t>
      </w:r>
      <w:r>
        <w:rPr>
          <w:rFonts w:ascii="Times New Roman" w:hAnsi="Times New Roman" w:cs="Times New Roman"/>
          <w:b/>
          <w:sz w:val="48"/>
          <w:szCs w:val="48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2B70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F52B70" w:rsidRPr="00F52B70" w:rsidRDefault="00F52B70" w:rsidP="0009126B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70">
              <w:rPr>
                <w:rFonts w:ascii="Times New Roman" w:hAnsi="Times New Roman" w:cs="Times New Roman"/>
                <w:b/>
                <w:sz w:val="24"/>
                <w:szCs w:val="24"/>
              </w:rPr>
              <w:t>PONDĚLÍ</w:t>
            </w:r>
            <w:r w:rsidR="00727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4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78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DD081E" w:rsidRDefault="00DD081E" w:rsidP="00183481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5051EE" w:rsidRDefault="00BA18E3" w:rsidP="00183481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183481">
              <w:rPr>
                <w:rFonts w:ascii="Times New Roman" w:hAnsi="Times New Roman" w:cs="Times New Roman"/>
                <w:b/>
                <w:sz w:val="40"/>
                <w:szCs w:val="40"/>
              </w:rPr>
              <w:t>VELIKONOČNÍ</w:t>
            </w:r>
            <w:r w:rsidR="00183481" w:rsidRPr="0018348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PONDĚLÍ – NEVAŘÍ SE</w:t>
            </w:r>
          </w:p>
          <w:p w:rsidR="00C00097" w:rsidRPr="00183481" w:rsidRDefault="00C00097" w:rsidP="00183481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  <w:tr w:rsidR="00D05DB4" w:rsidRPr="00F52B70" w:rsidTr="00C61B55">
        <w:trPr>
          <w:trHeight w:val="70"/>
        </w:trPr>
        <w:tc>
          <w:tcPr>
            <w:tcW w:w="9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5DB4" w:rsidRPr="00A840CA" w:rsidRDefault="00D05DB4" w:rsidP="00D05DB4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</w:p>
        </w:tc>
      </w:tr>
      <w:tr w:rsidR="00F52B70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00097" w:rsidRPr="00F52B70" w:rsidRDefault="00F52B70" w:rsidP="00080C1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70">
              <w:rPr>
                <w:rFonts w:ascii="Times New Roman" w:hAnsi="Times New Roman" w:cs="Times New Roman"/>
                <w:b/>
                <w:sz w:val="24"/>
                <w:szCs w:val="24"/>
              </w:rPr>
              <w:t>ÚTERÝ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4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78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52B70" w:rsidRPr="00E554E2" w:rsidRDefault="00F52B70" w:rsidP="0009126B">
            <w:pPr>
              <w:pStyle w:val="Odstavecseseznamem"/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Polévka: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09126B">
              <w:rPr>
                <w:rFonts w:ascii="Times New Roman" w:hAnsi="Times New Roman" w:cs="Times New Roman"/>
                <w:b/>
              </w:rPr>
              <w:t>Jáhlová se zeleninou - BL</w:t>
            </w:r>
            <w:r w:rsidR="00C61B55"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="0009126B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C70D10" w:rsidRPr="00E554E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61B55" w:rsidRPr="00E554E2" w:rsidRDefault="00F52B70" w:rsidP="0096741D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96741D">
              <w:rPr>
                <w:rFonts w:ascii="Times New Roman" w:hAnsi="Times New Roman" w:cs="Times New Roman"/>
                <w:b/>
              </w:rPr>
              <w:t>Křenová omáčka (1/1,7), uzené maso, knedlíky kynuté (1/1,3,7)</w:t>
            </w:r>
            <w:r w:rsidR="00C61B55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DD081E">
              <w:rPr>
                <w:rFonts w:ascii="Times New Roman" w:hAnsi="Times New Roman" w:cs="Times New Roman"/>
                <w:b/>
              </w:rPr>
              <w:t xml:space="preserve">   </w:t>
            </w:r>
            <w:r w:rsidR="00C61B55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051EE" w:rsidRPr="00E554E2" w:rsidRDefault="00F52B70" w:rsidP="0096741D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proofErr w:type="spellStart"/>
            <w:r w:rsidR="0096741D">
              <w:rPr>
                <w:rFonts w:ascii="Times New Roman" w:hAnsi="Times New Roman" w:cs="Times New Roman"/>
                <w:b/>
              </w:rPr>
              <w:t>Střapačky</w:t>
            </w:r>
            <w:proofErr w:type="spellEnd"/>
            <w:r w:rsidR="0096741D">
              <w:rPr>
                <w:rFonts w:ascii="Times New Roman" w:hAnsi="Times New Roman" w:cs="Times New Roman"/>
                <w:b/>
              </w:rPr>
              <w:t xml:space="preserve"> se zelím (1/1,3,7)</w:t>
            </w:r>
          </w:p>
        </w:tc>
      </w:tr>
      <w:tr w:rsidR="00D05DB4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5DB4" w:rsidRPr="00E554E2" w:rsidRDefault="00D05DB4" w:rsidP="00DD081E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PR: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5051EE" w:rsidRPr="00E554E2">
              <w:rPr>
                <w:rFonts w:ascii="Times New Roman" w:hAnsi="Times New Roman" w:cs="Times New Roman"/>
                <w:b/>
              </w:rPr>
              <w:t>Ná</w:t>
            </w:r>
            <w:r w:rsidR="00DD081E">
              <w:rPr>
                <w:rFonts w:ascii="Times New Roman" w:hAnsi="Times New Roman" w:cs="Times New Roman"/>
                <w:b/>
              </w:rPr>
              <w:t>poj, Čaj ovocný neslazený</w:t>
            </w:r>
          </w:p>
        </w:tc>
      </w:tr>
      <w:tr w:rsidR="00F52B70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00097" w:rsidRPr="00F52B70" w:rsidRDefault="00F52B70" w:rsidP="00080C1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70">
              <w:rPr>
                <w:rFonts w:ascii="Times New Roman" w:hAnsi="Times New Roman" w:cs="Times New Roman"/>
                <w:b/>
                <w:sz w:val="24"/>
                <w:szCs w:val="24"/>
              </w:rPr>
              <w:t>STŘEDA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4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78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52B70" w:rsidRPr="00E554E2" w:rsidRDefault="00F52B70" w:rsidP="00BD513F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Polévka: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D513F">
              <w:rPr>
                <w:rFonts w:ascii="Times New Roman" w:hAnsi="Times New Roman" w:cs="Times New Roman"/>
                <w:b/>
              </w:rPr>
              <w:t>Hovězí vývar s játrovou rýží a domácími nudlemi                          1/1,3</w:t>
            </w:r>
            <w:r w:rsidR="005550C4">
              <w:rPr>
                <w:rFonts w:ascii="Times New Roman" w:hAnsi="Times New Roman" w:cs="Times New Roman"/>
                <w:b/>
              </w:rPr>
              <w:t>,9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807B73" w:rsidRPr="00E554E2" w:rsidRDefault="00F52B70" w:rsidP="00BD513F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D513F">
              <w:rPr>
                <w:rFonts w:ascii="Times New Roman" w:hAnsi="Times New Roman" w:cs="Times New Roman"/>
                <w:b/>
              </w:rPr>
              <w:t>Hrachová kaše s cibulkou (1/1,7), párek, chléb (1/1,1/2), okurek (10)</w:t>
            </w:r>
          </w:p>
        </w:tc>
      </w:tr>
      <w:tr w:rsidR="00F52B70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52B70" w:rsidRPr="00E554E2" w:rsidRDefault="00F52B70" w:rsidP="00BD513F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D513F">
              <w:rPr>
                <w:rFonts w:ascii="Times New Roman" w:hAnsi="Times New Roman" w:cs="Times New Roman"/>
                <w:b/>
              </w:rPr>
              <w:t>Maďarský vepřový guláš (1/1), těstoviny (1/1)</w:t>
            </w:r>
          </w:p>
        </w:tc>
      </w:tr>
      <w:tr w:rsidR="00D05DB4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D05DB4" w:rsidRPr="00E554E2" w:rsidRDefault="00D05DB4" w:rsidP="00BD513F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PR: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D513F">
              <w:rPr>
                <w:rFonts w:ascii="Times New Roman" w:hAnsi="Times New Roman" w:cs="Times New Roman"/>
                <w:b/>
              </w:rPr>
              <w:t>Mléko (7), Nápoj</w:t>
            </w:r>
          </w:p>
        </w:tc>
      </w:tr>
      <w:tr w:rsidR="00F52B70" w:rsidRPr="00F52B70" w:rsidTr="00F52B7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00097" w:rsidRPr="00F52B70" w:rsidRDefault="00F52B70" w:rsidP="00080C1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B70">
              <w:rPr>
                <w:rFonts w:ascii="Times New Roman" w:hAnsi="Times New Roman" w:cs="Times New Roman"/>
                <w:b/>
                <w:sz w:val="24"/>
                <w:szCs w:val="24"/>
              </w:rPr>
              <w:t>ČTVRTEK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9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4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2782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886A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550C4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550C4" w:rsidRPr="00E554E2" w:rsidRDefault="005550C4" w:rsidP="008B1E03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Polévka: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8B1E03">
              <w:rPr>
                <w:rFonts w:ascii="Times New Roman" w:hAnsi="Times New Roman" w:cs="Times New Roman"/>
                <w:b/>
              </w:rPr>
              <w:t>Z rybího filé s pórkem</w:t>
            </w:r>
            <w:r w:rsidR="00080C14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="008B1E03">
              <w:rPr>
                <w:rFonts w:ascii="Times New Roman" w:hAnsi="Times New Roman" w:cs="Times New Roman"/>
                <w:b/>
              </w:rPr>
              <w:t xml:space="preserve">                </w:t>
            </w:r>
            <w:r w:rsidR="00080C14">
              <w:rPr>
                <w:rFonts w:ascii="Times New Roman" w:hAnsi="Times New Roman" w:cs="Times New Roman"/>
                <w:b/>
              </w:rPr>
              <w:t xml:space="preserve"> </w:t>
            </w:r>
            <w:r w:rsidRPr="00E554E2">
              <w:rPr>
                <w:rFonts w:ascii="Times New Roman" w:hAnsi="Times New Roman" w:cs="Times New Roman"/>
                <w:b/>
              </w:rPr>
              <w:t>1/1,</w:t>
            </w:r>
            <w:r w:rsidR="008B1E03">
              <w:rPr>
                <w:rFonts w:ascii="Times New Roman" w:hAnsi="Times New Roman" w:cs="Times New Roman"/>
                <w:b/>
              </w:rPr>
              <w:t>4,7</w:t>
            </w:r>
          </w:p>
        </w:tc>
      </w:tr>
      <w:tr w:rsidR="005550C4" w:rsidRPr="00F52B70" w:rsidTr="00F52B70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550C4" w:rsidRPr="00E554E2" w:rsidRDefault="005550C4" w:rsidP="00BB4C89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B4C89">
              <w:rPr>
                <w:rFonts w:ascii="Times New Roman" w:hAnsi="Times New Roman" w:cs="Times New Roman"/>
                <w:b/>
              </w:rPr>
              <w:t>Kuřecí řízek v sýrovém těstíčku (1/1,3,7), bramborová kaše (7)</w:t>
            </w:r>
          </w:p>
        </w:tc>
      </w:tr>
      <w:tr w:rsidR="005550C4" w:rsidRPr="00F52B70" w:rsidTr="00515FBC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550C4" w:rsidRPr="00E554E2" w:rsidRDefault="005550C4" w:rsidP="00BB4C89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BB4C89">
              <w:rPr>
                <w:rFonts w:ascii="Times New Roman" w:hAnsi="Times New Roman" w:cs="Times New Roman"/>
                <w:b/>
              </w:rPr>
              <w:t xml:space="preserve">Vepřová pečeně po námořnicku (protlak, vejce – 1/1,3), rýže </w:t>
            </w:r>
            <w:proofErr w:type="spellStart"/>
            <w:r w:rsidR="00BB4C89">
              <w:rPr>
                <w:rFonts w:ascii="Times New Roman" w:hAnsi="Times New Roman" w:cs="Times New Roman"/>
                <w:b/>
              </w:rPr>
              <w:t>basmati</w:t>
            </w:r>
            <w:proofErr w:type="spellEnd"/>
          </w:p>
        </w:tc>
      </w:tr>
      <w:tr w:rsidR="005550C4" w:rsidRPr="00F52B70" w:rsidTr="00515FBC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5550C4" w:rsidRPr="00E554E2" w:rsidRDefault="005550C4" w:rsidP="00BB4C89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PR: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080C14">
              <w:rPr>
                <w:rFonts w:ascii="Times New Roman" w:hAnsi="Times New Roman" w:cs="Times New Roman"/>
                <w:b/>
              </w:rPr>
              <w:t xml:space="preserve">Nápoj, Čaj </w:t>
            </w:r>
            <w:r w:rsidR="00BB4C89">
              <w:rPr>
                <w:rFonts w:ascii="Times New Roman" w:hAnsi="Times New Roman" w:cs="Times New Roman"/>
                <w:b/>
              </w:rPr>
              <w:t>ovocný, Voda s citrónem</w:t>
            </w:r>
          </w:p>
        </w:tc>
      </w:tr>
      <w:tr w:rsidR="004F2D75" w:rsidRPr="00F52B70" w:rsidTr="00DE5DD0">
        <w:tc>
          <w:tcPr>
            <w:tcW w:w="9062" w:type="dxa"/>
            <w:tcBorders>
              <w:bottom w:val="single" w:sz="4" w:space="0" w:color="FFFFFF" w:themeColor="background1"/>
            </w:tcBorders>
          </w:tcPr>
          <w:p w:rsidR="00C00097" w:rsidRPr="00F52B70" w:rsidRDefault="004F2D75" w:rsidP="00080C14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PÁTEK  </w:t>
            </w:r>
            <w:r w:rsidR="000912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348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.04.</w:t>
            </w:r>
          </w:p>
        </w:tc>
      </w:tr>
      <w:tr w:rsidR="004F2D75" w:rsidRPr="00E554E2" w:rsidTr="001A7ABD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2D75" w:rsidRPr="00E554E2" w:rsidRDefault="004F2D75" w:rsidP="00CA1715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Polévka: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CA1715">
              <w:rPr>
                <w:rFonts w:ascii="Times New Roman" w:hAnsi="Times New Roman" w:cs="Times New Roman"/>
                <w:b/>
              </w:rPr>
              <w:t>Kapustová s </w:t>
            </w:r>
            <w:proofErr w:type="spellStart"/>
            <w:r w:rsidR="00CA1715">
              <w:rPr>
                <w:rFonts w:ascii="Times New Roman" w:hAnsi="Times New Roman" w:cs="Times New Roman"/>
                <w:b/>
              </w:rPr>
              <w:t>ajvarem</w:t>
            </w:r>
            <w:proofErr w:type="spellEnd"/>
            <w:r w:rsidR="00CA1715">
              <w:rPr>
                <w:rFonts w:ascii="Times New Roman" w:hAnsi="Times New Roman" w:cs="Times New Roman"/>
                <w:b/>
              </w:rPr>
              <w:t xml:space="preserve"> a klobásou                                                          </w:t>
            </w:r>
            <w:r w:rsidRPr="00E554E2">
              <w:rPr>
                <w:rFonts w:ascii="Times New Roman" w:hAnsi="Times New Roman" w:cs="Times New Roman"/>
                <w:b/>
              </w:rPr>
              <w:t>1/1,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4F2D75" w:rsidRPr="00E554E2" w:rsidTr="001A7ABD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4F2D75" w:rsidRPr="00E554E2" w:rsidRDefault="004F2D75" w:rsidP="00CA1715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CA1715">
              <w:rPr>
                <w:rFonts w:ascii="Times New Roman" w:hAnsi="Times New Roman" w:cs="Times New Roman"/>
                <w:b/>
              </w:rPr>
              <w:t>Vepřová krkovička po selsku (1/1), brambory s cibulkou</w:t>
            </w:r>
            <w:r w:rsidR="00080C14">
              <w:rPr>
                <w:rFonts w:ascii="Times New Roman" w:hAnsi="Times New Roman" w:cs="Times New Roman"/>
                <w:b/>
              </w:rPr>
              <w:t>, salát</w:t>
            </w:r>
            <w:r w:rsidR="001C5CA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F2D75" w:rsidRPr="00E554E2" w:rsidTr="001A7ABD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A1715" w:rsidRDefault="004F2D75" w:rsidP="00CA1715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Oběd II: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CA1715">
              <w:rPr>
                <w:rFonts w:ascii="Times New Roman" w:hAnsi="Times New Roman" w:cs="Times New Roman"/>
                <w:b/>
              </w:rPr>
              <w:t>Bramborové šišky</w:t>
            </w:r>
            <w:r w:rsidR="00080C14">
              <w:rPr>
                <w:rFonts w:ascii="Times New Roman" w:hAnsi="Times New Roman" w:cs="Times New Roman"/>
                <w:b/>
              </w:rPr>
              <w:t xml:space="preserve"> sypané mákem a cukrem, maštěné máslem</w:t>
            </w:r>
            <w:r w:rsidR="00CA1715">
              <w:rPr>
                <w:rFonts w:ascii="Times New Roman" w:hAnsi="Times New Roman" w:cs="Times New Roman"/>
                <w:b/>
              </w:rPr>
              <w:t xml:space="preserve"> (1/1,3,7)</w:t>
            </w:r>
            <w:r w:rsidR="001C5CA9">
              <w:rPr>
                <w:rFonts w:ascii="Times New Roman" w:hAnsi="Times New Roman" w:cs="Times New Roman"/>
                <w:b/>
              </w:rPr>
              <w:t>,</w:t>
            </w:r>
          </w:p>
          <w:p w:rsidR="004F2D75" w:rsidRPr="00E554E2" w:rsidRDefault="00CA1715" w:rsidP="00CA1715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</w:rPr>
              <w:t>ovoce</w:t>
            </w:r>
            <w:r w:rsidR="00080C14">
              <w:rPr>
                <w:rFonts w:ascii="Times New Roman" w:hAnsi="Times New Roman" w:cs="Times New Roman"/>
                <w:b/>
              </w:rPr>
              <w:t xml:space="preserve">       </w:t>
            </w:r>
            <w:r w:rsidR="004F2D7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F2D75" w:rsidRPr="00E554E2" w:rsidTr="001A7ABD">
        <w:tc>
          <w:tcPr>
            <w:tcW w:w="9062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4F2D75" w:rsidRPr="00E554E2" w:rsidRDefault="004F2D75" w:rsidP="00CA1715">
            <w:pPr>
              <w:pStyle w:val="Odstavecseseznamem"/>
              <w:numPr>
                <w:ilvl w:val="0"/>
                <w:numId w:val="1"/>
              </w:numPr>
              <w:tabs>
                <w:tab w:val="left" w:pos="2127"/>
              </w:tabs>
              <w:spacing w:line="276" w:lineRule="auto"/>
              <w:ind w:left="1021"/>
              <w:rPr>
                <w:rFonts w:ascii="Times New Roman" w:hAnsi="Times New Roman" w:cs="Times New Roman"/>
                <w:b/>
              </w:rPr>
            </w:pPr>
            <w:r w:rsidRPr="00E554E2">
              <w:rPr>
                <w:rFonts w:ascii="Times New Roman" w:hAnsi="Times New Roman" w:cs="Times New Roman"/>
                <w:b/>
              </w:rPr>
              <w:t>PR:</w:t>
            </w:r>
            <w:r w:rsidRPr="00E554E2">
              <w:rPr>
                <w:rFonts w:ascii="Times New Roman" w:hAnsi="Times New Roman" w:cs="Times New Roman"/>
                <w:b/>
              </w:rPr>
              <w:tab/>
            </w:r>
            <w:r w:rsidR="00080C14">
              <w:rPr>
                <w:rFonts w:ascii="Times New Roman" w:hAnsi="Times New Roman" w:cs="Times New Roman"/>
                <w:b/>
              </w:rPr>
              <w:t>Nápoj, Ochucené mléko</w:t>
            </w:r>
            <w:r w:rsidR="00CA1715">
              <w:rPr>
                <w:rFonts w:ascii="Times New Roman" w:hAnsi="Times New Roman" w:cs="Times New Roman"/>
                <w:b/>
              </w:rPr>
              <w:t xml:space="preserve"> (</w:t>
            </w:r>
            <w:r w:rsidR="00080C14">
              <w:rPr>
                <w:rFonts w:ascii="Times New Roman" w:hAnsi="Times New Roman" w:cs="Times New Roman"/>
                <w:b/>
              </w:rPr>
              <w:t>7</w:t>
            </w:r>
            <w:r w:rsidR="00CA1715">
              <w:rPr>
                <w:rFonts w:ascii="Times New Roman" w:hAnsi="Times New Roman" w:cs="Times New Roman"/>
                <w:b/>
              </w:rPr>
              <w:t>)</w:t>
            </w:r>
            <w:bookmarkStart w:id="0" w:name="_GoBack"/>
            <w:bookmarkEnd w:id="0"/>
          </w:p>
        </w:tc>
      </w:tr>
    </w:tbl>
    <w:p w:rsidR="005C5F9B" w:rsidRPr="00F90BAA" w:rsidRDefault="005C5F9B" w:rsidP="005C5F9B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F90BAA">
        <w:rPr>
          <w:rFonts w:ascii="Times New Roman" w:hAnsi="Times New Roman" w:cs="Times New Roman"/>
          <w:b/>
          <w:sz w:val="18"/>
          <w:szCs w:val="18"/>
          <w:u w:val="single"/>
        </w:rPr>
        <w:t xml:space="preserve">ČÍSLA U JEDNOTLIVÝCH POKRMŮ OZNAČUJÍ OBSAŽENÉ ALERGENY. </w:t>
      </w:r>
      <w:r w:rsidR="00F90BAA" w:rsidRPr="00F90BA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Pr="00F90BAA">
        <w:rPr>
          <w:rFonts w:ascii="Times New Roman" w:hAnsi="Times New Roman" w:cs="Times New Roman"/>
          <w:b/>
          <w:sz w:val="18"/>
          <w:szCs w:val="18"/>
          <w:u w:val="single"/>
        </w:rPr>
        <w:t>BL – BEZ LEPKU</w:t>
      </w:r>
    </w:p>
    <w:p w:rsidR="005C5F9B" w:rsidRPr="00F90BAA" w:rsidRDefault="005C5F9B" w:rsidP="005C5F9B">
      <w:pPr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90BAA">
        <w:rPr>
          <w:rFonts w:ascii="Times New Roman" w:hAnsi="Times New Roman" w:cs="Times New Roman"/>
          <w:b/>
          <w:sz w:val="18"/>
          <w:szCs w:val="18"/>
        </w:rPr>
        <w:t>Změna jídelního lístku vyhrazena.</w:t>
      </w:r>
    </w:p>
    <w:p w:rsidR="005C5F9B" w:rsidRPr="00F90BAA" w:rsidRDefault="005C5F9B" w:rsidP="005C5F9B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90BAA">
        <w:rPr>
          <w:rFonts w:ascii="Times New Roman" w:hAnsi="Times New Roman" w:cs="Times New Roman"/>
          <w:b/>
          <w:sz w:val="18"/>
          <w:szCs w:val="18"/>
        </w:rPr>
        <w:t xml:space="preserve">Jídla připravuje kolektiv kuchařek s vedoucí kuchařkou J. </w:t>
      </w:r>
      <w:proofErr w:type="spellStart"/>
      <w:r w:rsidRPr="00F90BAA">
        <w:rPr>
          <w:rFonts w:ascii="Times New Roman" w:hAnsi="Times New Roman" w:cs="Times New Roman"/>
          <w:b/>
          <w:sz w:val="18"/>
          <w:szCs w:val="18"/>
        </w:rPr>
        <w:t>Gregáňovou</w:t>
      </w:r>
      <w:proofErr w:type="spellEnd"/>
      <w:r w:rsidRPr="00F90BAA">
        <w:rPr>
          <w:rFonts w:ascii="Times New Roman" w:hAnsi="Times New Roman" w:cs="Times New Roman"/>
          <w:b/>
          <w:sz w:val="18"/>
          <w:szCs w:val="18"/>
        </w:rPr>
        <w:t>.</w:t>
      </w:r>
    </w:p>
    <w:p w:rsidR="005C5F9B" w:rsidRPr="00F90BAA" w:rsidRDefault="005C5F9B" w:rsidP="005C5F9B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F90BAA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</w:t>
      </w:r>
      <w:r w:rsidR="0018348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F90BAA">
        <w:rPr>
          <w:rFonts w:ascii="Times New Roman" w:hAnsi="Times New Roman" w:cs="Times New Roman"/>
          <w:b/>
          <w:bCs/>
          <w:sz w:val="18"/>
          <w:szCs w:val="18"/>
        </w:rPr>
        <w:t xml:space="preserve">5,- Kč, mladší  </w:t>
      </w:r>
      <w:proofErr w:type="spellStart"/>
      <w:r w:rsidRPr="00F90BAA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F90BAA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183481">
        <w:rPr>
          <w:rFonts w:ascii="Times New Roman" w:hAnsi="Times New Roman" w:cs="Times New Roman"/>
          <w:b/>
          <w:bCs/>
          <w:sz w:val="18"/>
          <w:szCs w:val="18"/>
        </w:rPr>
        <w:t>4</w:t>
      </w:r>
      <w:r w:rsidRPr="00F90BAA">
        <w:rPr>
          <w:rFonts w:ascii="Times New Roman" w:hAnsi="Times New Roman" w:cs="Times New Roman"/>
          <w:b/>
          <w:bCs/>
          <w:sz w:val="18"/>
          <w:szCs w:val="18"/>
        </w:rPr>
        <w:t>0,- Kč.</w:t>
      </w:r>
    </w:p>
    <w:p w:rsidR="005C5F9B" w:rsidRPr="00F90BAA" w:rsidRDefault="005C5F9B" w:rsidP="005C5F9B">
      <w:pPr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F90BAA">
        <w:rPr>
          <w:rFonts w:ascii="Times New Roman" w:hAnsi="Times New Roman" w:cs="Times New Roman"/>
          <w:b/>
          <w:sz w:val="18"/>
          <w:szCs w:val="18"/>
        </w:rPr>
        <w:t xml:space="preserve">Jídlo je určeno k přímé spotřebě.                                                                                    </w:t>
      </w:r>
    </w:p>
    <w:p w:rsidR="005C5F9B" w:rsidRPr="005C5F9B" w:rsidRDefault="005C5F9B" w:rsidP="005C5F9B">
      <w:pPr>
        <w:spacing w:after="6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BA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5C5F9B">
        <w:rPr>
          <w:rFonts w:ascii="Times New Roman" w:hAnsi="Times New Roman" w:cs="Times New Roman"/>
          <w:b/>
          <w:sz w:val="20"/>
          <w:szCs w:val="20"/>
        </w:rPr>
        <w:t>Balgová Ludmila</w:t>
      </w:r>
    </w:p>
    <w:p w:rsidR="00AA08D3" w:rsidRPr="00F0109C" w:rsidRDefault="005C5F9B" w:rsidP="005C5F9B">
      <w:pPr>
        <w:spacing w:after="60" w:line="240" w:lineRule="auto"/>
        <w:ind w:left="567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C5F9B">
        <w:rPr>
          <w:rFonts w:ascii="Times New Roman" w:hAnsi="Times New Roman" w:cs="Times New Roman"/>
          <w:b/>
          <w:sz w:val="20"/>
          <w:szCs w:val="20"/>
        </w:rPr>
        <w:t>Vedoucí školní jídelny</w:t>
      </w:r>
      <w:r w:rsidR="00062C23">
        <w:rPr>
          <w:rFonts w:ascii="Times New Roman" w:hAnsi="Times New Roman" w:cs="Times New Roman"/>
          <w:b/>
          <w:noProof/>
          <w:sz w:val="56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 wp14:anchorId="16E69602" wp14:editId="27157A9C">
            <wp:simplePos x="0" y="0"/>
            <wp:positionH relativeFrom="column">
              <wp:posOffset>-1004570</wp:posOffset>
            </wp:positionH>
            <wp:positionV relativeFrom="paragraph">
              <wp:posOffset>205105</wp:posOffset>
            </wp:positionV>
            <wp:extent cx="7677150" cy="2114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3dd583ed0aa7ff469f18b1558f5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8D3" w:rsidRDefault="00AA08D3" w:rsidP="00AA08D3">
      <w:pPr>
        <w:spacing w:after="0" w:line="240" w:lineRule="auto"/>
        <w:jc w:val="center"/>
        <w:rPr>
          <w:rFonts w:ascii="Times New Roman" w:hAnsi="Times New Roman" w:cs="Times New Roman"/>
          <w:spacing w:val="100"/>
          <w:sz w:val="24"/>
          <w:szCs w:val="24"/>
        </w:rPr>
      </w:pPr>
    </w:p>
    <w:p w:rsidR="00012A98" w:rsidRPr="0009126B" w:rsidRDefault="00886A7D" w:rsidP="00AA08D3">
      <w:pPr>
        <w:spacing w:after="0" w:line="240" w:lineRule="auto"/>
        <w:jc w:val="center"/>
        <w:rPr>
          <w:rFonts w:ascii="Times New Roman" w:hAnsi="Times New Roman" w:cs="Times New Roman"/>
          <w:b/>
          <w:spacing w:val="100"/>
          <w:sz w:val="48"/>
          <w:szCs w:val="48"/>
        </w:rPr>
      </w:pPr>
      <w:r w:rsidRPr="0009126B">
        <w:rPr>
          <w:rFonts w:ascii="Times New Roman" w:hAnsi="Times New Roman" w:cs="Times New Roman"/>
          <w:b/>
          <w:spacing w:val="100"/>
          <w:sz w:val="48"/>
          <w:szCs w:val="48"/>
        </w:rPr>
        <w:t>PŘEJEME VÁM DOBROU CHUŤ!</w:t>
      </w:r>
    </w:p>
    <w:sectPr w:rsidR="00012A98" w:rsidRPr="0009126B" w:rsidSect="00886A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164D7"/>
    <w:multiLevelType w:val="hybridMultilevel"/>
    <w:tmpl w:val="3E047E28"/>
    <w:lvl w:ilvl="0" w:tplc="106086B4">
      <w:start w:val="1"/>
      <w:numFmt w:val="decimalZero"/>
      <w:lvlText w:val="%1."/>
      <w:lvlJc w:val="left"/>
      <w:pPr>
        <w:ind w:left="960" w:hanging="60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7D"/>
    <w:rsid w:val="00000884"/>
    <w:rsid w:val="00003F80"/>
    <w:rsid w:val="00012A98"/>
    <w:rsid w:val="00062C23"/>
    <w:rsid w:val="00080C14"/>
    <w:rsid w:val="00085F7B"/>
    <w:rsid w:val="0009126B"/>
    <w:rsid w:val="00096DBE"/>
    <w:rsid w:val="000E203C"/>
    <w:rsid w:val="00150E6B"/>
    <w:rsid w:val="001573EE"/>
    <w:rsid w:val="00183481"/>
    <w:rsid w:val="001C5CA9"/>
    <w:rsid w:val="0030696E"/>
    <w:rsid w:val="00311284"/>
    <w:rsid w:val="003B3848"/>
    <w:rsid w:val="003B7BAA"/>
    <w:rsid w:val="003E7398"/>
    <w:rsid w:val="004F2D75"/>
    <w:rsid w:val="005051EE"/>
    <w:rsid w:val="00541E0A"/>
    <w:rsid w:val="005550C4"/>
    <w:rsid w:val="00576214"/>
    <w:rsid w:val="005C5F9B"/>
    <w:rsid w:val="00643F46"/>
    <w:rsid w:val="006B3114"/>
    <w:rsid w:val="006C42CB"/>
    <w:rsid w:val="007133DD"/>
    <w:rsid w:val="00727820"/>
    <w:rsid w:val="0073523F"/>
    <w:rsid w:val="007A3156"/>
    <w:rsid w:val="00807B73"/>
    <w:rsid w:val="00886A7D"/>
    <w:rsid w:val="008B1E03"/>
    <w:rsid w:val="0096741D"/>
    <w:rsid w:val="009F6C3B"/>
    <w:rsid w:val="00A840CA"/>
    <w:rsid w:val="00AA08D3"/>
    <w:rsid w:val="00AF1143"/>
    <w:rsid w:val="00B81781"/>
    <w:rsid w:val="00BA18E3"/>
    <w:rsid w:val="00BB4C89"/>
    <w:rsid w:val="00BD513F"/>
    <w:rsid w:val="00C00097"/>
    <w:rsid w:val="00C61B55"/>
    <w:rsid w:val="00C70D10"/>
    <w:rsid w:val="00C751C3"/>
    <w:rsid w:val="00CA1715"/>
    <w:rsid w:val="00CA46CC"/>
    <w:rsid w:val="00D05DB4"/>
    <w:rsid w:val="00DD081E"/>
    <w:rsid w:val="00DE049F"/>
    <w:rsid w:val="00E554E2"/>
    <w:rsid w:val="00F0109C"/>
    <w:rsid w:val="00F52B70"/>
    <w:rsid w:val="00F90BAA"/>
    <w:rsid w:val="00FB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4898"/>
  <w15:docId w15:val="{DE8B8BCC-B416-4A2E-ABA8-74A61A8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C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3B4E-7902-433D-8457-E2F93E7C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53</TotalTime>
  <Pages>1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8</cp:revision>
  <cp:lastPrinted>2024-03-22T07:18:00Z</cp:lastPrinted>
  <dcterms:created xsi:type="dcterms:W3CDTF">2025-04-07T08:45:00Z</dcterms:created>
  <dcterms:modified xsi:type="dcterms:W3CDTF">2025-04-07T09:39:00Z</dcterms:modified>
</cp:coreProperties>
</file>