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4438D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12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 w:rsidR="007A7487">
        <w:rPr>
          <w:rFonts w:ascii="Times New Roman" w:hAnsi="Times New Roman" w:cs="Times New Roman"/>
          <w:b/>
          <w:sz w:val="44"/>
          <w:szCs w:val="44"/>
        </w:rPr>
        <w:t>5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16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</w:t>
      </w:r>
      <w:r w:rsidR="00272D60">
        <w:rPr>
          <w:rFonts w:ascii="Times New Roman" w:hAnsi="Times New Roman" w:cs="Times New Roman"/>
          <w:b/>
          <w:sz w:val="44"/>
          <w:szCs w:val="44"/>
        </w:rPr>
        <w:t>5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5614BD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4112E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Drožďová</w:t>
            </w:r>
            <w:r w:rsidR="00537946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  <w:r w:rsidR="00537946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53794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 xml:space="preserve">Asijská pánev – směs je BL (kuřecí maso, cuketa, koření, zelenina </w:t>
            </w:r>
            <w:proofErr w:type="spellStart"/>
            <w:r w:rsidR="004112E8">
              <w:rPr>
                <w:rFonts w:ascii="Times New Roman" w:hAnsi="Times New Roman" w:cs="Times New Roman"/>
                <w:b/>
                <w:szCs w:val="24"/>
              </w:rPr>
              <w:t>Wok</w:t>
            </w:r>
            <w:proofErr w:type="spellEnd"/>
            <w:r w:rsidR="004112E8">
              <w:rPr>
                <w:rFonts w:ascii="Times New Roman" w:hAnsi="Times New Roman" w:cs="Times New Roman"/>
                <w:b/>
                <w:szCs w:val="24"/>
              </w:rPr>
              <w:t xml:space="preserve"> – 6,9), </w:t>
            </w:r>
          </w:p>
          <w:p w:rsidR="004112E8" w:rsidRPr="00C06CD3" w:rsidRDefault="004112E8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těstovinové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špecle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(1/1,3)</w:t>
            </w:r>
          </w:p>
          <w:p w:rsidR="00AF592B" w:rsidRPr="00C06CD3" w:rsidRDefault="00AB5EE7" w:rsidP="004112E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Bramborový guláš s uzeninou (1/1), chléb (1/1,1/2)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4112E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0321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 xml:space="preserve"> 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4112E8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13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80B24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4112E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 xml:space="preserve">Pórková s drobením                                                                                            </w:t>
            </w:r>
            <w:r w:rsidR="004147B7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Smažené rybí filé (1/1,3,4,7), bramborová kaše s jarní cibulkou (7)</w:t>
            </w:r>
          </w:p>
          <w:p w:rsidR="004722CF" w:rsidRPr="00C06CD3" w:rsidRDefault="00AB5EE7" w:rsidP="004112E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Vepřová pečeně na barevném pepři (1/1), zeleninová rýže (9)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4112E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, 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4112E8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80B24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C06CD3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4112E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proofErr w:type="spellStart"/>
            <w:r w:rsidR="004112E8">
              <w:rPr>
                <w:rFonts w:ascii="Times New Roman" w:hAnsi="Times New Roman" w:cs="Times New Roman"/>
                <w:b/>
                <w:szCs w:val="24"/>
              </w:rPr>
              <w:t>Aninská</w:t>
            </w:r>
            <w:proofErr w:type="spellEnd"/>
            <w:r w:rsidR="004112E8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     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E870D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22CF" w:rsidRPr="004722CF" w:rsidRDefault="00AB5EE7" w:rsidP="004112E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722CF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722CF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Vepřová pečeně, šípková omáčka (1/1), kynuté knedlíky (1/1,3,7)</w:t>
            </w:r>
          </w:p>
          <w:p w:rsidR="009F55E1" w:rsidRPr="00C06CD3" w:rsidRDefault="00AB5EE7" w:rsidP="0024204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proofErr w:type="spellStart"/>
            <w:r w:rsidR="0024204A">
              <w:rPr>
                <w:rFonts w:ascii="Times New Roman" w:hAnsi="Times New Roman" w:cs="Times New Roman"/>
                <w:b/>
                <w:szCs w:val="24"/>
              </w:rPr>
              <w:t>Bulgur</w:t>
            </w:r>
            <w:proofErr w:type="spellEnd"/>
            <w:r w:rsidR="0024204A">
              <w:rPr>
                <w:rFonts w:ascii="Times New Roman" w:hAnsi="Times New Roman" w:cs="Times New Roman"/>
                <w:b/>
                <w:szCs w:val="24"/>
              </w:rPr>
              <w:t xml:space="preserve"> se zeleninou </w:t>
            </w:r>
            <w:proofErr w:type="spellStart"/>
            <w:r w:rsidR="0024204A">
              <w:rPr>
                <w:rFonts w:ascii="Times New Roman" w:hAnsi="Times New Roman" w:cs="Times New Roman"/>
                <w:b/>
                <w:szCs w:val="24"/>
              </w:rPr>
              <w:t>Ratatouille</w:t>
            </w:r>
            <w:proofErr w:type="spellEnd"/>
            <w:r w:rsidR="0024204A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 w:rsidR="00E870DC">
              <w:rPr>
                <w:rFonts w:ascii="Times New Roman" w:hAnsi="Times New Roman" w:cs="Times New Roman"/>
                <w:b/>
                <w:szCs w:val="24"/>
              </w:rPr>
              <w:t xml:space="preserve"> Tofu (bez masa – 1/1,6), </w:t>
            </w:r>
            <w:r w:rsidR="0024204A">
              <w:rPr>
                <w:rFonts w:ascii="Times New Roman" w:hAnsi="Times New Roman" w:cs="Times New Roman"/>
                <w:b/>
                <w:szCs w:val="24"/>
              </w:rPr>
              <w:t>salát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E870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34679" w:rsidRPr="00C06CD3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534679">
              <w:rPr>
                <w:rFonts w:ascii="Times New Roman" w:hAnsi="Times New Roman" w:cs="Times New Roman"/>
                <w:b/>
                <w:szCs w:val="24"/>
              </w:rPr>
              <w:t>, Voda</w:t>
            </w:r>
            <w:r w:rsidR="00E870DC">
              <w:rPr>
                <w:rFonts w:ascii="Times New Roman" w:hAnsi="Times New Roman" w:cs="Times New Roman"/>
                <w:b/>
                <w:szCs w:val="24"/>
              </w:rPr>
              <w:t xml:space="preserve"> s citrónem</w:t>
            </w:r>
            <w:r w:rsidR="004722CF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</w:p>
          <w:p w:rsidR="00AB5EE7" w:rsidRPr="00C06CD3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438D0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438D0" w:rsidRPr="00C06CD3" w:rsidRDefault="004438D0" w:rsidP="0024204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Hovězí vývar </w:t>
            </w:r>
            <w:r w:rsidR="0024204A">
              <w:rPr>
                <w:rFonts w:ascii="Times New Roman" w:hAnsi="Times New Roman" w:cs="Times New Roman"/>
                <w:b/>
                <w:szCs w:val="24"/>
              </w:rPr>
              <w:t xml:space="preserve">se sýrovým kapáním                                         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24204A">
              <w:rPr>
                <w:rFonts w:ascii="Times New Roman" w:hAnsi="Times New Roman" w:cs="Times New Roman"/>
                <w:b/>
                <w:szCs w:val="24"/>
              </w:rPr>
              <w:t>3,7,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4438D0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438D0" w:rsidRPr="00C06CD3" w:rsidRDefault="004438D0" w:rsidP="004438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4204A">
              <w:rPr>
                <w:rFonts w:ascii="Times New Roman" w:hAnsi="Times New Roman" w:cs="Times New Roman"/>
                <w:b/>
                <w:szCs w:val="24"/>
              </w:rPr>
              <w:t>Vepřové žebírko v šouletu (hrách, kroupy, česnek – 1/1,1/3)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okurek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 (10)</w:t>
            </w:r>
          </w:p>
          <w:p w:rsidR="004438D0" w:rsidRDefault="004438D0" w:rsidP="001428A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24204A">
              <w:rPr>
                <w:rFonts w:ascii="Times New Roman" w:hAnsi="Times New Roman" w:cs="Times New Roman"/>
                <w:b/>
                <w:szCs w:val="24"/>
              </w:rPr>
              <w:t>Kuřecí stehno „Marengo“</w:t>
            </w:r>
            <w:r w:rsidR="001428A9">
              <w:rPr>
                <w:rFonts w:ascii="Times New Roman" w:hAnsi="Times New Roman" w:cs="Times New Roman"/>
                <w:b/>
                <w:szCs w:val="24"/>
              </w:rPr>
              <w:t xml:space="preserve"> (rajčata, hlíva ústřičná, žampióny, tymián – 1/1), </w:t>
            </w:r>
          </w:p>
          <w:p w:rsidR="001428A9" w:rsidRPr="00C06CD3" w:rsidRDefault="001428A9" w:rsidP="001428A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brambory s cibulkou</w:t>
            </w:r>
          </w:p>
        </w:tc>
      </w:tr>
      <w:tr w:rsidR="004438D0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4438D0" w:rsidRPr="00C06CD3" w:rsidRDefault="004438D0" w:rsidP="004438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Cs w:val="24"/>
              </w:rPr>
              <w:t>Mléko (7), Nápoj</w:t>
            </w:r>
            <w:r w:rsidR="001428A9">
              <w:rPr>
                <w:rFonts w:ascii="Times New Roman" w:hAnsi="Times New Roman" w:cs="Times New Roman"/>
                <w:b/>
                <w:szCs w:val="24"/>
              </w:rPr>
              <w:t>, Voda s citrónem</w:t>
            </w:r>
          </w:p>
        </w:tc>
      </w:tr>
      <w:tr w:rsidR="004438D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4438D0" w:rsidRPr="00C06CD3" w:rsidRDefault="004438D0" w:rsidP="004438D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4112E8"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4438D0" w:rsidRPr="00C06CD3" w:rsidRDefault="004438D0" w:rsidP="004438D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438D0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438D0" w:rsidRPr="00B87140" w:rsidRDefault="004438D0" w:rsidP="00456C0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56C09">
              <w:rPr>
                <w:rFonts w:ascii="Times New Roman" w:hAnsi="Times New Roman" w:cs="Times New Roman"/>
                <w:b/>
                <w:szCs w:val="24"/>
              </w:rPr>
              <w:t xml:space="preserve">Ragú s bramborami                                                                                        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1/1</w:t>
            </w:r>
            <w:r>
              <w:rPr>
                <w:rFonts w:ascii="Times New Roman" w:hAnsi="Times New Roman" w:cs="Times New Roman"/>
                <w:b/>
                <w:szCs w:val="24"/>
              </w:rPr>
              <w:t>,7,9</w:t>
            </w:r>
          </w:p>
        </w:tc>
      </w:tr>
      <w:tr w:rsidR="004438D0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438D0" w:rsidRPr="00BB77CC" w:rsidRDefault="004438D0" w:rsidP="00456C0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56C09">
              <w:rPr>
                <w:rFonts w:ascii="Times New Roman" w:hAnsi="Times New Roman" w:cs="Times New Roman"/>
                <w:b/>
                <w:szCs w:val="24"/>
              </w:rPr>
              <w:t>Vepřové nudličky s kukuřicí (1/1), jasmínová rýže, ovoce</w:t>
            </w:r>
          </w:p>
          <w:p w:rsidR="004438D0" w:rsidRPr="009C6EF7" w:rsidRDefault="004438D0" w:rsidP="00456C0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456C09">
              <w:rPr>
                <w:rFonts w:ascii="Times New Roman" w:hAnsi="Times New Roman" w:cs="Times New Roman"/>
                <w:b/>
                <w:szCs w:val="24"/>
              </w:rPr>
              <w:t>Nudlový nákyp</w:t>
            </w:r>
            <w:r w:rsidR="0098518E">
              <w:rPr>
                <w:rFonts w:ascii="Times New Roman" w:hAnsi="Times New Roman" w:cs="Times New Roman"/>
                <w:b/>
                <w:szCs w:val="24"/>
              </w:rPr>
              <w:t xml:space="preserve"> s tvarohem (1/1,3,7), ovoce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438D0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4438D0" w:rsidRPr="009C6EF7" w:rsidRDefault="004438D0" w:rsidP="0098518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98518E">
              <w:rPr>
                <w:rFonts w:ascii="Times New Roman" w:hAnsi="Times New Roman" w:cs="Times New Roman"/>
                <w:b/>
                <w:szCs w:val="24"/>
              </w:rPr>
              <w:t>, Ochucené mléko (7)</w:t>
            </w:r>
            <w:bookmarkStart w:id="0" w:name="_GoBack"/>
            <w:bookmarkEnd w:id="0"/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756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28A9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0AA2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38F3"/>
    <w:rsid w:val="00234819"/>
    <w:rsid w:val="0024204A"/>
    <w:rsid w:val="002500C0"/>
    <w:rsid w:val="00250FBB"/>
    <w:rsid w:val="00251F52"/>
    <w:rsid w:val="00254044"/>
    <w:rsid w:val="00255E49"/>
    <w:rsid w:val="00263700"/>
    <w:rsid w:val="002646AB"/>
    <w:rsid w:val="002710B9"/>
    <w:rsid w:val="00272D60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006B"/>
    <w:rsid w:val="00376133"/>
    <w:rsid w:val="00376B2C"/>
    <w:rsid w:val="003807D2"/>
    <w:rsid w:val="00381BE2"/>
    <w:rsid w:val="0038787D"/>
    <w:rsid w:val="003A05BE"/>
    <w:rsid w:val="003B1FFE"/>
    <w:rsid w:val="003B2D65"/>
    <w:rsid w:val="003B36CE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12E8"/>
    <w:rsid w:val="004129C2"/>
    <w:rsid w:val="004147B7"/>
    <w:rsid w:val="00422DEE"/>
    <w:rsid w:val="00425079"/>
    <w:rsid w:val="004263AA"/>
    <w:rsid w:val="004303BB"/>
    <w:rsid w:val="00434F0A"/>
    <w:rsid w:val="004365A1"/>
    <w:rsid w:val="00440E54"/>
    <w:rsid w:val="004418E4"/>
    <w:rsid w:val="00442C71"/>
    <w:rsid w:val="004438D0"/>
    <w:rsid w:val="00445FAF"/>
    <w:rsid w:val="00456C09"/>
    <w:rsid w:val="00460E57"/>
    <w:rsid w:val="00470321"/>
    <w:rsid w:val="004722CF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34679"/>
    <w:rsid w:val="00537946"/>
    <w:rsid w:val="00540CBA"/>
    <w:rsid w:val="00541021"/>
    <w:rsid w:val="0054728F"/>
    <w:rsid w:val="00557D88"/>
    <w:rsid w:val="005614BD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B7F07"/>
    <w:rsid w:val="005C06D9"/>
    <w:rsid w:val="005C1491"/>
    <w:rsid w:val="005C5D41"/>
    <w:rsid w:val="005C6620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069E"/>
    <w:rsid w:val="00681C3F"/>
    <w:rsid w:val="00682195"/>
    <w:rsid w:val="00683B5F"/>
    <w:rsid w:val="00686D96"/>
    <w:rsid w:val="0069042A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141F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672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487"/>
    <w:rsid w:val="007A7CF1"/>
    <w:rsid w:val="007B0CB9"/>
    <w:rsid w:val="007B682C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46E21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56B7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18E"/>
    <w:rsid w:val="0098571C"/>
    <w:rsid w:val="00986D8B"/>
    <w:rsid w:val="009905B2"/>
    <w:rsid w:val="00990665"/>
    <w:rsid w:val="00990B55"/>
    <w:rsid w:val="00991963"/>
    <w:rsid w:val="009943EC"/>
    <w:rsid w:val="009956F3"/>
    <w:rsid w:val="0099622A"/>
    <w:rsid w:val="009A1C5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68F1"/>
    <w:rsid w:val="009E77C2"/>
    <w:rsid w:val="009F0CF6"/>
    <w:rsid w:val="009F13E3"/>
    <w:rsid w:val="009F4387"/>
    <w:rsid w:val="009F55E1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15C3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2E3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0B24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06CD3"/>
    <w:rsid w:val="00C10ED8"/>
    <w:rsid w:val="00C1230E"/>
    <w:rsid w:val="00C15820"/>
    <w:rsid w:val="00C16755"/>
    <w:rsid w:val="00C2421E"/>
    <w:rsid w:val="00C242AF"/>
    <w:rsid w:val="00C31DDB"/>
    <w:rsid w:val="00C345F0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5D9E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0948"/>
    <w:rsid w:val="00E82896"/>
    <w:rsid w:val="00E833FD"/>
    <w:rsid w:val="00E870DC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288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25E37"/>
    <w:rsid w:val="00F338C1"/>
    <w:rsid w:val="00F34DDC"/>
    <w:rsid w:val="00F41243"/>
    <w:rsid w:val="00F4250B"/>
    <w:rsid w:val="00F455C4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E5AE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6DE8-E099-4017-AF64-F2F6E7E3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27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7</cp:revision>
  <cp:lastPrinted>2025-04-16T08:39:00Z</cp:lastPrinted>
  <dcterms:created xsi:type="dcterms:W3CDTF">2025-04-30T05:25:00Z</dcterms:created>
  <dcterms:modified xsi:type="dcterms:W3CDTF">2025-04-30T05:51:00Z</dcterms:modified>
</cp:coreProperties>
</file>