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FD27C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7C0">
        <w:rPr>
          <w:rFonts w:ascii="Times New Roman" w:hAnsi="Times New Roman" w:cs="Times New Roman"/>
          <w:b/>
          <w:sz w:val="96"/>
          <w:szCs w:val="96"/>
        </w:rPr>
        <w:t>JÍD</w:t>
      </w:r>
      <w:bookmarkStart w:id="0" w:name="_GoBack"/>
      <w:bookmarkEnd w:id="0"/>
      <w:r w:rsidRPr="00FD27C0">
        <w:rPr>
          <w:rFonts w:ascii="Times New Roman" w:hAnsi="Times New Roman" w:cs="Times New Roman"/>
          <w:b/>
          <w:sz w:val="96"/>
          <w:szCs w:val="96"/>
        </w:rPr>
        <w:t>ELNÍČEK</w:t>
      </w:r>
    </w:p>
    <w:p w:rsidR="003424F8" w:rsidRPr="00FD27C0" w:rsidRDefault="00FD27C0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02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06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02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Nevaří se – odstávka elektřiny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0D7" w:rsidRPr="007B70D7">
              <w:rPr>
                <w:rFonts w:ascii="Times New Roman" w:hAnsi="Times New Roman" w:cs="Times New Roman"/>
                <w:b/>
                <w:szCs w:val="24"/>
                <w:highlight w:val="yellow"/>
              </w:rPr>
              <w:t xml:space="preserve">Studený </w:t>
            </w:r>
            <w:r w:rsidR="00B009C9">
              <w:rPr>
                <w:rFonts w:ascii="Times New Roman" w:hAnsi="Times New Roman" w:cs="Times New Roman"/>
                <w:b/>
                <w:szCs w:val="24"/>
                <w:highlight w:val="yellow"/>
              </w:rPr>
              <w:t>oběd (</w:t>
            </w:r>
            <w:r w:rsidR="007B70D7" w:rsidRPr="007B70D7">
              <w:rPr>
                <w:rFonts w:ascii="Times New Roman" w:hAnsi="Times New Roman" w:cs="Times New Roman"/>
                <w:b/>
                <w:szCs w:val="24"/>
                <w:highlight w:val="yellow"/>
              </w:rPr>
              <w:t>balíček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 xml:space="preserve"> – odstávka elektřiny</w:t>
            </w:r>
          </w:p>
          <w:p w:rsidR="00AF592B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Nevaří se – odstávka elektřiny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B3624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03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 xml:space="preserve">Z rybího filé                               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4,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70D7" w:rsidRDefault="00AB5EE7" w:rsidP="0000031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1252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1252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0D7" w:rsidRPr="00B12522">
              <w:rPr>
                <w:rFonts w:ascii="Times New Roman" w:hAnsi="Times New Roman" w:cs="Times New Roman"/>
                <w:b/>
                <w:szCs w:val="24"/>
              </w:rPr>
              <w:t xml:space="preserve">Rozlítaný ptáček z vepřové pečeně (vejce, okurek, uzenina – 1/1,3), </w:t>
            </w:r>
            <w:r w:rsidR="00B12522" w:rsidRPr="00B12522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  <w:p w:rsidR="00B12522" w:rsidRPr="00B12522" w:rsidRDefault="00B12522" w:rsidP="0000031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B12522">
              <w:rPr>
                <w:rFonts w:ascii="Times New Roman" w:hAnsi="Times New Roman" w:cs="Times New Roman"/>
                <w:b/>
                <w:szCs w:val="24"/>
              </w:rPr>
              <w:t>dušená rýže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522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Pr="00B12522">
              <w:rPr>
                <w:rFonts w:ascii="Times New Roman" w:hAnsi="Times New Roman" w:cs="Times New Roman"/>
                <w:b/>
                <w:szCs w:val="24"/>
              </w:rPr>
              <w:t>, kompot</w:t>
            </w:r>
          </w:p>
          <w:p w:rsidR="00EA1E10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Slovenské halušky s brynzou a slaninou (1/1,3,7)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B3624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1E1CB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E1CBB">
              <w:rPr>
                <w:rFonts w:ascii="Times New Roman" w:hAnsi="Times New Roman" w:cs="Times New Roman"/>
                <w:b/>
                <w:szCs w:val="24"/>
              </w:rPr>
              <w:t xml:space="preserve">Hovězí s masem a těstovinou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E1CBB">
              <w:rPr>
                <w:rFonts w:ascii="Times New Roman" w:hAnsi="Times New Roman" w:cs="Times New Roman"/>
                <w:b/>
                <w:szCs w:val="24"/>
              </w:rPr>
              <w:t>Sekaná pečeně (1/1,3,7), bramborová kaše (7), červená řepa</w:t>
            </w:r>
            <w:r w:rsidR="0022294B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FD27C0" w:rsidRDefault="00AB5EE7" w:rsidP="001E1CB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E1CBB">
              <w:rPr>
                <w:rFonts w:ascii="Times New Roman" w:hAnsi="Times New Roman" w:cs="Times New Roman"/>
                <w:b/>
                <w:szCs w:val="24"/>
              </w:rPr>
              <w:t>Žampiónové ragú (1/1,7), těstoviny penne (1/1), ovoce</w:t>
            </w:r>
            <w:r w:rsidR="00D216D4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Brokolicový krém se sýrem                                                                         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,7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FD27C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Vepřové žebírko přírodní (1/1), </w:t>
            </w:r>
            <w:r w:rsidR="00B12522">
              <w:rPr>
                <w:rFonts w:ascii="Times New Roman" w:hAnsi="Times New Roman" w:cs="Times New Roman"/>
                <w:b/>
                <w:szCs w:val="24"/>
              </w:rPr>
              <w:t>dušená rýže se zeleninou (9)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, okurkový salát</w:t>
            </w:r>
          </w:p>
          <w:p w:rsidR="00132802" w:rsidRPr="00FD27C0" w:rsidRDefault="00AB5EE7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Teplý těstovinový salát s kuřecím masem, sušenými rajčaty a kapary (1/1,6)</w:t>
            </w:r>
            <w:r w:rsidR="00132802"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FD27C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Čočková                                                                                                             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Vepřová krkovička po selsku (1/1), brambory šťouchané,                                 </w:t>
            </w:r>
          </w:p>
          <w:p w:rsidR="00B009C9" w:rsidRPr="00FD27C0" w:rsidRDefault="00B009C9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mrkvový salát s ananasem</w:t>
            </w:r>
          </w:p>
          <w:p w:rsidR="003634F5" w:rsidRPr="00FD27C0" w:rsidRDefault="00AB5EE7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Dukátové buchtičky s vanilkovým krémem (1/1,3,7),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B009C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BAF2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D1B8-8FD4-4A37-965D-76F331B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69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2025-01-15T09:28:00Z</cp:lastPrinted>
  <dcterms:created xsi:type="dcterms:W3CDTF">2025-05-15T08:38:00Z</dcterms:created>
  <dcterms:modified xsi:type="dcterms:W3CDTF">2025-05-15T09:46:00Z</dcterms:modified>
</cp:coreProperties>
</file>