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Pr="00FD27C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D27C0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3424F8" w:rsidRPr="00FD27C0" w:rsidRDefault="00FD27C0" w:rsidP="003424F8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0</w:t>
      </w:r>
      <w:r w:rsidR="00327029">
        <w:rPr>
          <w:rFonts w:ascii="Times New Roman" w:hAnsi="Times New Roman" w:cs="Times New Roman"/>
          <w:b/>
          <w:sz w:val="44"/>
          <w:szCs w:val="44"/>
        </w:rPr>
        <w:t>9</w:t>
      </w:r>
      <w:r w:rsidR="000D1A58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FD27C0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FD27C0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327029">
        <w:rPr>
          <w:rFonts w:ascii="Times New Roman" w:hAnsi="Times New Roman" w:cs="Times New Roman"/>
          <w:b/>
          <w:sz w:val="44"/>
          <w:szCs w:val="44"/>
        </w:rPr>
        <w:t>13</w:t>
      </w:r>
      <w:r w:rsidR="00A1580E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 w:rsidRPr="00FD27C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6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FD27C0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FD27C0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FD27C0">
        <w:rPr>
          <w:rFonts w:ascii="Times New Roman" w:hAnsi="Times New Roman" w:cs="Times New Roman"/>
          <w:b/>
          <w:sz w:val="44"/>
          <w:szCs w:val="44"/>
        </w:rPr>
        <w:t>2</w:t>
      </w:r>
      <w:r w:rsidR="00E74345" w:rsidRPr="00FD27C0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FD27C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9</w:t>
            </w:r>
            <w:r w:rsidR="00776357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="00682195"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FD27C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FD27C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C975B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>Kmínová s vejci                                                                                                1/1,3,9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FD27C0" w:rsidRDefault="00AB5EE7" w:rsidP="00EA1E1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>Hrachová kaše s cibulkou (1/1,7), párek, chléb (1/1,1/2), okurek (10)</w:t>
            </w:r>
          </w:p>
          <w:p w:rsidR="00AF592B" w:rsidRDefault="00AB5EE7" w:rsidP="00C975B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 xml:space="preserve">Vepřová pečeně po maďarsku (paprikový lusk, paprika </w:t>
            </w:r>
            <w:proofErr w:type="spellStart"/>
            <w:r w:rsidR="00C975BD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7917FA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 xml:space="preserve">, smetana – </w:t>
            </w:r>
          </w:p>
          <w:p w:rsidR="00C975BD" w:rsidRPr="00FD27C0" w:rsidRDefault="00C975BD" w:rsidP="00C975B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1/1,7), knedlíky kynuté (1/1,3,7)</w:t>
            </w:r>
          </w:p>
        </w:tc>
      </w:tr>
      <w:tr w:rsidR="00AB5EE7" w:rsidRPr="00FD27C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7B70D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975BD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327029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10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7917F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 xml:space="preserve">Hovězí vývar s kapáním                          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>3,7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12522" w:rsidRPr="00B12522" w:rsidRDefault="00AB5EE7" w:rsidP="007917F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12522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12522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 xml:space="preserve">Pečená ryba se </w:t>
            </w:r>
            <w:proofErr w:type="spellStart"/>
            <w:r w:rsidR="007917FA">
              <w:rPr>
                <w:rFonts w:ascii="Times New Roman" w:hAnsi="Times New Roman" w:cs="Times New Roman"/>
                <w:b/>
                <w:szCs w:val="24"/>
              </w:rPr>
              <w:t>sýrovo</w:t>
            </w:r>
            <w:proofErr w:type="spellEnd"/>
            <w:r w:rsidR="007917FA">
              <w:rPr>
                <w:rFonts w:ascii="Times New Roman" w:hAnsi="Times New Roman" w:cs="Times New Roman"/>
                <w:b/>
                <w:szCs w:val="24"/>
              </w:rPr>
              <w:t xml:space="preserve"> – cizrnovou omáčkou - BL (4,7), brambory s cibulkou</w:t>
            </w:r>
          </w:p>
          <w:p w:rsidR="00EA1E10" w:rsidRDefault="00AB5EE7" w:rsidP="007917F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7917FA">
              <w:rPr>
                <w:rFonts w:ascii="Times New Roman" w:hAnsi="Times New Roman" w:cs="Times New Roman"/>
                <w:b/>
                <w:szCs w:val="24"/>
              </w:rPr>
              <w:t>Vepřové nudličky „</w:t>
            </w:r>
            <w:proofErr w:type="spellStart"/>
            <w:r w:rsidR="007917FA">
              <w:rPr>
                <w:rFonts w:ascii="Times New Roman" w:hAnsi="Times New Roman" w:cs="Times New Roman"/>
                <w:b/>
                <w:szCs w:val="24"/>
              </w:rPr>
              <w:t>Stroganoff</w:t>
            </w:r>
            <w:proofErr w:type="spellEnd"/>
            <w:r w:rsidR="007917FA">
              <w:rPr>
                <w:rFonts w:ascii="Times New Roman" w:hAnsi="Times New Roman" w:cs="Times New Roman"/>
                <w:b/>
                <w:szCs w:val="24"/>
              </w:rPr>
              <w:t xml:space="preserve">“ (hořčice, protlak, smetana, žampióny – </w:t>
            </w:r>
          </w:p>
          <w:p w:rsidR="007917FA" w:rsidRPr="00FD27C0" w:rsidRDefault="007917FA" w:rsidP="007917F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1/1,7,10), dušená rýže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basmati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5934B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A44ECD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F24AA0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7B70D7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327029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11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Z míchaných luštěnin                                                                                          </w:t>
            </w:r>
            <w:r w:rsidR="005934B2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4303BB" w:rsidRPr="00FD27C0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73203" w:rsidRPr="00FD27C0" w:rsidRDefault="00AB5EE7" w:rsidP="00A44EC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>Kuřecí steak s </w:t>
            </w:r>
            <w:proofErr w:type="spellStart"/>
            <w:r w:rsidR="006E4247">
              <w:rPr>
                <w:rFonts w:ascii="Times New Roman" w:hAnsi="Times New Roman" w:cs="Times New Roman"/>
                <w:b/>
                <w:szCs w:val="24"/>
              </w:rPr>
              <w:t>ajvarovou</w:t>
            </w:r>
            <w:proofErr w:type="spellEnd"/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 omáčkou (1/1), </w:t>
            </w:r>
            <w:proofErr w:type="spellStart"/>
            <w:r w:rsidR="006E4247">
              <w:rPr>
                <w:rFonts w:ascii="Times New Roman" w:hAnsi="Times New Roman" w:cs="Times New Roman"/>
                <w:b/>
                <w:szCs w:val="24"/>
              </w:rPr>
              <w:t>bulgur</w:t>
            </w:r>
            <w:proofErr w:type="spellEnd"/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 (1/1), ovoce</w:t>
            </w:r>
            <w:r w:rsidR="0022294B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D216D4" w:rsidRPr="00FD27C0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>Zapečené brambory s Tofu – BL, bez masa (3,6,7), ledový salát</w:t>
            </w:r>
            <w:r w:rsidR="00D216D4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       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FD27C0" w:rsidRDefault="00AB5EE7" w:rsidP="006B74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C15820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E111F4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Mléko (7), 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6B746D" w:rsidRPr="00FD27C0">
              <w:rPr>
                <w:rFonts w:ascii="Times New Roman" w:hAnsi="Times New Roman" w:cs="Times New Roman"/>
                <w:b/>
                <w:szCs w:val="24"/>
              </w:rPr>
              <w:t>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FD27C0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12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            </w:t>
            </w:r>
            <w:r w:rsidR="0080772C" w:rsidRPr="00FD27C0">
              <w:rPr>
                <w:rFonts w:ascii="Times New Roman" w:hAnsi="Times New Roman" w:cs="Times New Roman"/>
                <w:b/>
                <w:szCs w:val="24"/>
              </w:rPr>
              <w:t xml:space="preserve">        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 </w:t>
            </w:r>
          </w:p>
          <w:p w:rsidR="00AB5EE7" w:rsidRPr="00FD27C0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Rajčatová s těstovinovou rýží                                                                         </w:t>
            </w:r>
            <w:r w:rsidR="001A041A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>,7</w:t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FD27C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8698D" w:rsidRPr="00FD27C0" w:rsidRDefault="00AB5EE7" w:rsidP="00946379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>Pečený karbanátek s pohankou (1/1,3,7), bramborová kaše (7)</w:t>
            </w:r>
          </w:p>
          <w:p w:rsidR="00132802" w:rsidRPr="00FD27C0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Těstovinový salát s kuřecím masem (1/1,6), </w:t>
            </w:r>
            <w:proofErr w:type="spellStart"/>
            <w:r w:rsidR="006E4247">
              <w:rPr>
                <w:rFonts w:ascii="Times New Roman" w:hAnsi="Times New Roman" w:cs="Times New Roman"/>
                <w:b/>
                <w:szCs w:val="24"/>
              </w:rPr>
              <w:t>dip</w:t>
            </w:r>
            <w:proofErr w:type="spellEnd"/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 (7)</w:t>
            </w:r>
            <w:r w:rsidR="00132802" w:rsidRPr="00FD27C0">
              <w:rPr>
                <w:rFonts w:ascii="Times New Roman" w:hAnsi="Times New Roman" w:cs="Times New Roman"/>
                <w:b/>
                <w:szCs w:val="24"/>
              </w:rPr>
              <w:t xml:space="preserve">    </w:t>
            </w:r>
          </w:p>
        </w:tc>
      </w:tr>
      <w:tr w:rsidR="00AB5EE7" w:rsidRPr="00FD27C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AE7120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1F1751" w:rsidRPr="00FD27C0">
              <w:rPr>
                <w:rFonts w:ascii="Times New Roman" w:hAnsi="Times New Roman" w:cs="Times New Roman"/>
                <w:b/>
                <w:szCs w:val="24"/>
              </w:rPr>
              <w:t>Nápoj,</w:t>
            </w:r>
            <w:r w:rsidR="00887742"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Voda s citrónem</w:t>
            </w:r>
          </w:p>
        </w:tc>
      </w:tr>
      <w:tr w:rsidR="00AB5EE7" w:rsidRPr="00FD27C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327029">
              <w:rPr>
                <w:rFonts w:ascii="Times New Roman" w:hAnsi="Times New Roman" w:cs="Times New Roman"/>
                <w:b/>
                <w:szCs w:val="24"/>
              </w:rPr>
              <w:t>13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FD27C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B36243">
              <w:rPr>
                <w:rFonts w:ascii="Times New Roman" w:hAnsi="Times New Roman" w:cs="Times New Roman"/>
                <w:b/>
                <w:szCs w:val="24"/>
              </w:rPr>
              <w:t>6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FD27C0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FD27C0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>Bramborová</w:t>
            </w:r>
            <w:r w:rsidR="00B009C9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                                                                           </w:t>
            </w:r>
            <w:r w:rsidR="008E3DF1" w:rsidRPr="00FD27C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AE7120" w:rsidRPr="00FD27C0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FD27C0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B009C9" w:rsidRPr="00FD27C0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FD27C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Pečené kuře po </w:t>
            </w:r>
            <w:proofErr w:type="spellStart"/>
            <w:r w:rsidR="006E4247">
              <w:rPr>
                <w:rFonts w:ascii="Times New Roman" w:hAnsi="Times New Roman" w:cs="Times New Roman"/>
                <w:b/>
                <w:szCs w:val="24"/>
              </w:rPr>
              <w:t>hanácku</w:t>
            </w:r>
            <w:proofErr w:type="spellEnd"/>
            <w:r w:rsidR="006E4247">
              <w:rPr>
                <w:rFonts w:ascii="Times New Roman" w:hAnsi="Times New Roman" w:cs="Times New Roman"/>
                <w:b/>
                <w:szCs w:val="24"/>
              </w:rPr>
              <w:t xml:space="preserve"> (brokolice, šunka – 1/1,7), těstoviny (1/1)</w:t>
            </w:r>
            <w:r w:rsidR="004C54CA">
              <w:rPr>
                <w:rFonts w:ascii="Times New Roman" w:hAnsi="Times New Roman" w:cs="Times New Roman"/>
                <w:b/>
                <w:szCs w:val="24"/>
              </w:rPr>
              <w:t>, ovoce</w:t>
            </w:r>
          </w:p>
          <w:p w:rsidR="003634F5" w:rsidRPr="00FD27C0" w:rsidRDefault="00AB5EE7" w:rsidP="006E424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6E4247">
              <w:rPr>
                <w:rFonts w:ascii="Times New Roman" w:hAnsi="Times New Roman" w:cs="Times New Roman"/>
                <w:b/>
                <w:szCs w:val="24"/>
              </w:rPr>
              <w:t>Krupicová kaše sypaná kakaem a cukrem, maštěná máslem</w:t>
            </w:r>
            <w:r w:rsidR="004C54CA">
              <w:rPr>
                <w:rFonts w:ascii="Times New Roman" w:hAnsi="Times New Roman" w:cs="Times New Roman"/>
                <w:b/>
                <w:szCs w:val="24"/>
              </w:rPr>
              <w:t xml:space="preserve"> (1/1,7), ovoce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FD27C0" w:rsidRDefault="00AB5EE7" w:rsidP="004C54CA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FD27C0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 w:rsidRPr="00FD27C0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 w:rsidRPr="00FD27C0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4C54CA">
              <w:rPr>
                <w:rFonts w:ascii="Times New Roman" w:hAnsi="Times New Roman" w:cs="Times New Roman"/>
                <w:b/>
                <w:szCs w:val="24"/>
              </w:rPr>
              <w:t>Ochucené mléko (7)</w:t>
            </w:r>
            <w:bookmarkStart w:id="0" w:name="_GoBack"/>
            <w:bookmarkEnd w:id="0"/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12522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12522">
        <w:rPr>
          <w:rFonts w:ascii="Times New Roman" w:hAnsi="Times New Roman" w:cs="Times New Roman"/>
          <w:b/>
          <w:sz w:val="56"/>
          <w:szCs w:val="56"/>
        </w:rPr>
        <w:t xml:space="preserve">PŘEJEME </w:t>
      </w:r>
      <w:r w:rsidR="00E74345" w:rsidRPr="00B12522">
        <w:rPr>
          <w:rFonts w:ascii="Times New Roman" w:hAnsi="Times New Roman" w:cs="Times New Roman"/>
          <w:b/>
          <w:sz w:val="56"/>
          <w:szCs w:val="56"/>
        </w:rPr>
        <w:t>VÁM DOBROU CHUŤ!</w:t>
      </w:r>
    </w:p>
    <w:sectPr w:rsidR="00A46151" w:rsidRPr="00B12522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6EEE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21DF"/>
    <w:rsid w:val="001950D3"/>
    <w:rsid w:val="00196CB6"/>
    <w:rsid w:val="00197A5A"/>
    <w:rsid w:val="001A041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1CBB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1EEC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4429"/>
    <w:rsid w:val="00275408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01E3"/>
    <w:rsid w:val="00314FDF"/>
    <w:rsid w:val="00316EA9"/>
    <w:rsid w:val="003223C8"/>
    <w:rsid w:val="00327029"/>
    <w:rsid w:val="00332E74"/>
    <w:rsid w:val="00336867"/>
    <w:rsid w:val="00337B83"/>
    <w:rsid w:val="003424F8"/>
    <w:rsid w:val="00342ADE"/>
    <w:rsid w:val="0034768B"/>
    <w:rsid w:val="00353680"/>
    <w:rsid w:val="00353CAF"/>
    <w:rsid w:val="00355138"/>
    <w:rsid w:val="0035547F"/>
    <w:rsid w:val="003572C9"/>
    <w:rsid w:val="003634F5"/>
    <w:rsid w:val="00364A91"/>
    <w:rsid w:val="00376133"/>
    <w:rsid w:val="00376B2C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36D5"/>
    <w:rsid w:val="00434F0A"/>
    <w:rsid w:val="004365A1"/>
    <w:rsid w:val="00440E54"/>
    <w:rsid w:val="00442C71"/>
    <w:rsid w:val="00445FAF"/>
    <w:rsid w:val="00460E57"/>
    <w:rsid w:val="00472691"/>
    <w:rsid w:val="00476C17"/>
    <w:rsid w:val="00480928"/>
    <w:rsid w:val="0048772F"/>
    <w:rsid w:val="00491824"/>
    <w:rsid w:val="004A768B"/>
    <w:rsid w:val="004B1E4D"/>
    <w:rsid w:val="004B3438"/>
    <w:rsid w:val="004C54CA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34B2"/>
    <w:rsid w:val="00595673"/>
    <w:rsid w:val="00595E4A"/>
    <w:rsid w:val="00596252"/>
    <w:rsid w:val="00596FD0"/>
    <w:rsid w:val="005A2B1D"/>
    <w:rsid w:val="005B42F1"/>
    <w:rsid w:val="005B648A"/>
    <w:rsid w:val="005C06D9"/>
    <w:rsid w:val="005C1491"/>
    <w:rsid w:val="005C5D41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1C3F"/>
    <w:rsid w:val="00682195"/>
    <w:rsid w:val="00683B5F"/>
    <w:rsid w:val="00686D96"/>
    <w:rsid w:val="00691C16"/>
    <w:rsid w:val="0069467B"/>
    <w:rsid w:val="006A1F9A"/>
    <w:rsid w:val="006A6C2C"/>
    <w:rsid w:val="006A6FAC"/>
    <w:rsid w:val="006B0D0B"/>
    <w:rsid w:val="006B2521"/>
    <w:rsid w:val="006B58A4"/>
    <w:rsid w:val="006B746D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247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17FA"/>
    <w:rsid w:val="00793128"/>
    <w:rsid w:val="00795ED5"/>
    <w:rsid w:val="007963B7"/>
    <w:rsid w:val="007A0F9C"/>
    <w:rsid w:val="007A1440"/>
    <w:rsid w:val="007A2ECA"/>
    <w:rsid w:val="007A33E6"/>
    <w:rsid w:val="007A7CF1"/>
    <w:rsid w:val="007B70D7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63D0"/>
    <w:rsid w:val="00942101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665"/>
    <w:rsid w:val="00991963"/>
    <w:rsid w:val="009943EC"/>
    <w:rsid w:val="009956F3"/>
    <w:rsid w:val="0099622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77C2"/>
    <w:rsid w:val="009F0CF6"/>
    <w:rsid w:val="009F13E3"/>
    <w:rsid w:val="009F4387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3B46"/>
    <w:rsid w:val="00A33BDC"/>
    <w:rsid w:val="00A35A33"/>
    <w:rsid w:val="00A3781B"/>
    <w:rsid w:val="00A40100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B79"/>
    <w:rsid w:val="00A62FB4"/>
    <w:rsid w:val="00A702AC"/>
    <w:rsid w:val="00A70676"/>
    <w:rsid w:val="00A74172"/>
    <w:rsid w:val="00A754F5"/>
    <w:rsid w:val="00A765F0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E7120"/>
    <w:rsid w:val="00AF2D9E"/>
    <w:rsid w:val="00AF3472"/>
    <w:rsid w:val="00AF592B"/>
    <w:rsid w:val="00AF5C97"/>
    <w:rsid w:val="00AF75AA"/>
    <w:rsid w:val="00B009C9"/>
    <w:rsid w:val="00B05D43"/>
    <w:rsid w:val="00B07577"/>
    <w:rsid w:val="00B07F61"/>
    <w:rsid w:val="00B101BC"/>
    <w:rsid w:val="00B10405"/>
    <w:rsid w:val="00B12522"/>
    <w:rsid w:val="00B13BD2"/>
    <w:rsid w:val="00B15CEE"/>
    <w:rsid w:val="00B15E14"/>
    <w:rsid w:val="00B22D86"/>
    <w:rsid w:val="00B25CC0"/>
    <w:rsid w:val="00B25D25"/>
    <w:rsid w:val="00B35D18"/>
    <w:rsid w:val="00B36243"/>
    <w:rsid w:val="00B46126"/>
    <w:rsid w:val="00B470B9"/>
    <w:rsid w:val="00B5005E"/>
    <w:rsid w:val="00B5061A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10ED8"/>
    <w:rsid w:val="00C1230E"/>
    <w:rsid w:val="00C15820"/>
    <w:rsid w:val="00C16755"/>
    <w:rsid w:val="00C2421E"/>
    <w:rsid w:val="00C242AF"/>
    <w:rsid w:val="00C31DDB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975BD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1DD7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3D80"/>
    <w:rsid w:val="00E546B7"/>
    <w:rsid w:val="00E658A8"/>
    <w:rsid w:val="00E74345"/>
    <w:rsid w:val="00E750DE"/>
    <w:rsid w:val="00E770C7"/>
    <w:rsid w:val="00E82896"/>
    <w:rsid w:val="00E833FD"/>
    <w:rsid w:val="00E90497"/>
    <w:rsid w:val="00E90A9E"/>
    <w:rsid w:val="00EA072D"/>
    <w:rsid w:val="00EA1E10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338C1"/>
    <w:rsid w:val="00F34DDC"/>
    <w:rsid w:val="00F41243"/>
    <w:rsid w:val="00F4250B"/>
    <w:rsid w:val="00F46BB4"/>
    <w:rsid w:val="00F507DB"/>
    <w:rsid w:val="00F520D5"/>
    <w:rsid w:val="00F5224E"/>
    <w:rsid w:val="00F52B70"/>
    <w:rsid w:val="00F605AB"/>
    <w:rsid w:val="00F60A84"/>
    <w:rsid w:val="00F620D6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7C0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10AB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6D87-9F06-4D0E-B144-6742EB9A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26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4</cp:revision>
  <cp:lastPrinted>2025-01-15T09:28:00Z</cp:lastPrinted>
  <dcterms:created xsi:type="dcterms:W3CDTF">2025-05-29T12:57:00Z</dcterms:created>
  <dcterms:modified xsi:type="dcterms:W3CDTF">2025-05-29T13:23:00Z</dcterms:modified>
</cp:coreProperties>
</file>