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FD27C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27C0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3424F8" w:rsidRPr="00FD27C0" w:rsidRDefault="00F17A72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16</w:t>
      </w:r>
      <w:r w:rsidR="000D1A58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0</w:t>
      </w:r>
      <w:r w:rsidR="00FD27C0">
        <w:rPr>
          <w:rFonts w:ascii="Times New Roman" w:hAnsi="Times New Roman" w:cs="Times New Roman"/>
          <w:b/>
          <w:sz w:val="44"/>
          <w:szCs w:val="44"/>
        </w:rPr>
        <w:t>6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FD27C0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20</w:t>
      </w:r>
      <w:r w:rsidR="00A1580E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 w:rsidRPr="00FD27C0">
        <w:rPr>
          <w:rFonts w:ascii="Times New Roman" w:hAnsi="Times New Roman" w:cs="Times New Roman"/>
          <w:b/>
          <w:sz w:val="44"/>
          <w:szCs w:val="44"/>
        </w:rPr>
        <w:t>0</w:t>
      </w:r>
      <w:r w:rsidR="00FD27C0">
        <w:rPr>
          <w:rFonts w:ascii="Times New Roman" w:hAnsi="Times New Roman" w:cs="Times New Roman"/>
          <w:b/>
          <w:sz w:val="44"/>
          <w:szCs w:val="44"/>
        </w:rPr>
        <w:t>6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FD27C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17A72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776357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682195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FD27C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FD27C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D32E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>Drožďová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</w:t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 xml:space="preserve">   1/1,3,</w:t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FD27C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>Kuřecí nudličky na zelenině WOK – BL (6,7,9), dušený rýže</w:t>
            </w:r>
          </w:p>
          <w:p w:rsidR="00C975BD" w:rsidRDefault="00AB5EE7" w:rsidP="00D32E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 xml:space="preserve">Penne (1/1) alla </w:t>
            </w:r>
            <w:proofErr w:type="spellStart"/>
            <w:r w:rsidR="00D32ED0">
              <w:rPr>
                <w:rFonts w:ascii="Times New Roman" w:hAnsi="Times New Roman" w:cs="Times New Roman"/>
                <w:b/>
                <w:szCs w:val="24"/>
              </w:rPr>
              <w:t>Arabiatta</w:t>
            </w:r>
            <w:proofErr w:type="spellEnd"/>
            <w:r w:rsidR="00D32ED0">
              <w:rPr>
                <w:rFonts w:ascii="Times New Roman" w:hAnsi="Times New Roman" w:cs="Times New Roman"/>
                <w:b/>
                <w:szCs w:val="24"/>
              </w:rPr>
              <w:t xml:space="preserve"> (těstoviny, rajčata, česnek, koření, Parmazán – </w:t>
            </w:r>
          </w:p>
          <w:p w:rsidR="00D32ED0" w:rsidRPr="00FD27C0" w:rsidRDefault="00D32ED0" w:rsidP="00D32E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směs je BL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- 7</w:t>
            </w:r>
            <w:r>
              <w:rPr>
                <w:rFonts w:ascii="Times New Roman" w:hAnsi="Times New Roman" w:cs="Times New Roman"/>
                <w:b/>
                <w:szCs w:val="24"/>
              </w:rPr>
              <w:t>) – bez masa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D32E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>Nápoj, Voda s 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F17A7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17A7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1353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>Hovězí vývar s 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mušličkami</w:t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       1/1</w:t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353DC" w:rsidRDefault="00AB5EE7" w:rsidP="00374C4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353D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1353D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353DC" w:rsidRPr="001353DC">
              <w:rPr>
                <w:rFonts w:ascii="Times New Roman" w:hAnsi="Times New Roman" w:cs="Times New Roman"/>
                <w:b/>
                <w:szCs w:val="24"/>
              </w:rPr>
              <w:t xml:space="preserve">Lesnická vepřová pečeně (hrášek, hříbková omáčka, rajčata, česnek, hořčice, </w:t>
            </w:r>
          </w:p>
          <w:p w:rsidR="001353DC" w:rsidRPr="001353DC" w:rsidRDefault="001353DC" w:rsidP="00F25E9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 w:line="259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353DC"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1353DC">
              <w:rPr>
                <w:rFonts w:ascii="Times New Roman" w:hAnsi="Times New Roman" w:cs="Times New Roman"/>
                <w:b/>
                <w:szCs w:val="24"/>
              </w:rPr>
              <w:t xml:space="preserve">koření – 1/1,10), </w:t>
            </w:r>
            <w:proofErr w:type="spellStart"/>
            <w:r w:rsidRPr="001353DC">
              <w:rPr>
                <w:rFonts w:ascii="Times New Roman" w:hAnsi="Times New Roman" w:cs="Times New Roman"/>
                <w:b/>
                <w:szCs w:val="24"/>
              </w:rPr>
              <w:t>bulgur</w:t>
            </w:r>
            <w:proofErr w:type="spellEnd"/>
            <w:r w:rsidRPr="001353DC">
              <w:rPr>
                <w:rFonts w:ascii="Times New Roman" w:hAnsi="Times New Roman" w:cs="Times New Roman"/>
                <w:b/>
                <w:szCs w:val="24"/>
              </w:rPr>
              <w:t xml:space="preserve"> s čočkou a zeleninou (1/1)</w:t>
            </w:r>
          </w:p>
          <w:p w:rsidR="007917FA" w:rsidRPr="00FD27C0" w:rsidRDefault="00AB5EE7" w:rsidP="001353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353D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Vepř. </w:t>
            </w:r>
            <w:proofErr w:type="gramStart"/>
            <w:r w:rsidR="001353DC">
              <w:rPr>
                <w:rFonts w:ascii="Times New Roman" w:hAnsi="Times New Roman" w:cs="Times New Roman"/>
                <w:b/>
                <w:szCs w:val="24"/>
              </w:rPr>
              <w:t>výpečky</w:t>
            </w:r>
            <w:proofErr w:type="gramEnd"/>
            <w:r w:rsidR="001353DC">
              <w:rPr>
                <w:rFonts w:ascii="Times New Roman" w:hAnsi="Times New Roman" w:cs="Times New Roman"/>
                <w:b/>
                <w:szCs w:val="24"/>
              </w:rPr>
              <w:t>, dušený špenát (1/1,3,7), bramborové knedlíky s cibulkou (1/1,3)</w:t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, Mléko (7)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F17A7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17A72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1353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proofErr w:type="spellStart"/>
            <w:r w:rsidR="001353DC">
              <w:rPr>
                <w:rFonts w:ascii="Times New Roman" w:hAnsi="Times New Roman" w:cs="Times New Roman"/>
                <w:b/>
                <w:szCs w:val="24"/>
              </w:rPr>
              <w:t>Aninská</w:t>
            </w:r>
            <w:proofErr w:type="spellEnd"/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3,7,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FD27C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Vepřové žebírko na slanině (1/1), brambory s cibulkou, salát</w:t>
            </w:r>
            <w:r w:rsidR="0022294B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FD27C0" w:rsidRDefault="00AB5EE7" w:rsidP="001353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Těstovinový salát se sýrem a </w:t>
            </w:r>
            <w:proofErr w:type="spellStart"/>
            <w:r w:rsidR="001353DC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. fazolemi (1/1) – bez masa, </w:t>
            </w:r>
            <w:proofErr w:type="spellStart"/>
            <w:r w:rsidR="001353DC"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  <w:r w:rsidR="00D216D4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1353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Mléko (7),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17A72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FD27C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1353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Frankfurtská s bramborami                                                                              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FD27C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Smažené rybí filé (1/1,3,4,7), bramborová kaše (7), kompot</w:t>
            </w:r>
          </w:p>
          <w:p w:rsidR="00132802" w:rsidRPr="00FD27C0" w:rsidRDefault="00AB5EE7" w:rsidP="00B133F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133F9">
              <w:rPr>
                <w:rFonts w:ascii="Times New Roman" w:hAnsi="Times New Roman" w:cs="Times New Roman"/>
                <w:b/>
                <w:szCs w:val="24"/>
              </w:rPr>
              <w:t>Kuřecí steak marinovaný v jogurtu (1/1,7), dušená rýže, salát</w:t>
            </w:r>
            <w:r w:rsidR="00132802" w:rsidRPr="00FD27C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FD27C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FD27C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F17A72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B133F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133F9">
              <w:rPr>
                <w:rFonts w:ascii="Times New Roman" w:hAnsi="Times New Roman" w:cs="Times New Roman"/>
                <w:b/>
                <w:szCs w:val="24"/>
              </w:rPr>
              <w:t xml:space="preserve">Cibulová se sýrem 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</w:t>
            </w:r>
            <w:r w:rsidR="00B133F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8E3DF1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B133F9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009C9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E1997">
              <w:rPr>
                <w:rFonts w:ascii="Times New Roman" w:hAnsi="Times New Roman" w:cs="Times New Roman"/>
                <w:b/>
                <w:szCs w:val="24"/>
              </w:rPr>
              <w:t xml:space="preserve">CHILLI CON CARNE (ml. maso, rajčata, fazole, kukuřice, koření – BL), </w:t>
            </w:r>
          </w:p>
          <w:p w:rsidR="004E1997" w:rsidRPr="00FD27C0" w:rsidRDefault="004E199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těstoviny (1/1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Cs w:val="24"/>
              </w:rPr>
              <w:t>, ovoce</w:t>
            </w:r>
          </w:p>
          <w:p w:rsidR="003634F5" w:rsidRPr="00FD27C0" w:rsidRDefault="00AB5EE7" w:rsidP="004E199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E1997">
              <w:rPr>
                <w:rFonts w:ascii="Times New Roman" w:hAnsi="Times New Roman" w:cs="Times New Roman"/>
                <w:b/>
                <w:szCs w:val="24"/>
              </w:rPr>
              <w:t>Žemlovka s jablky a tvarohem (1/1,3,7), ovoce</w:t>
            </w:r>
            <w:bookmarkStart w:id="0" w:name="_GoBack"/>
            <w:bookmarkEnd w:id="0"/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4C54C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4C54CA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12522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2522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B12522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B12522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6EEE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353DC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50D3"/>
    <w:rsid w:val="00196CB6"/>
    <w:rsid w:val="00197A5A"/>
    <w:rsid w:val="001A041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1CBB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01E3"/>
    <w:rsid w:val="00314FDF"/>
    <w:rsid w:val="00316EA9"/>
    <w:rsid w:val="003223C8"/>
    <w:rsid w:val="00327029"/>
    <w:rsid w:val="00332E74"/>
    <w:rsid w:val="00336867"/>
    <w:rsid w:val="00337B83"/>
    <w:rsid w:val="003424F8"/>
    <w:rsid w:val="00342ADE"/>
    <w:rsid w:val="0034768B"/>
    <w:rsid w:val="00353680"/>
    <w:rsid w:val="00353CAF"/>
    <w:rsid w:val="00355138"/>
    <w:rsid w:val="0035547F"/>
    <w:rsid w:val="003572C9"/>
    <w:rsid w:val="003634F5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36D5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C54CA"/>
    <w:rsid w:val="004D4EF4"/>
    <w:rsid w:val="004D7081"/>
    <w:rsid w:val="004D7AAF"/>
    <w:rsid w:val="004D7B29"/>
    <w:rsid w:val="004E1997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247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17FA"/>
    <w:rsid w:val="00793128"/>
    <w:rsid w:val="00795ED5"/>
    <w:rsid w:val="007963B7"/>
    <w:rsid w:val="007A0F9C"/>
    <w:rsid w:val="007A1440"/>
    <w:rsid w:val="007A2ECA"/>
    <w:rsid w:val="007A33E6"/>
    <w:rsid w:val="007A7CF1"/>
    <w:rsid w:val="007B70D7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2101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09C9"/>
    <w:rsid w:val="00B05D43"/>
    <w:rsid w:val="00B07577"/>
    <w:rsid w:val="00B07F61"/>
    <w:rsid w:val="00B101BC"/>
    <w:rsid w:val="00B10405"/>
    <w:rsid w:val="00B12522"/>
    <w:rsid w:val="00B133F9"/>
    <w:rsid w:val="00B13BD2"/>
    <w:rsid w:val="00B15CEE"/>
    <w:rsid w:val="00B15E14"/>
    <w:rsid w:val="00B22D86"/>
    <w:rsid w:val="00B25CC0"/>
    <w:rsid w:val="00B25D25"/>
    <w:rsid w:val="00B35D18"/>
    <w:rsid w:val="00B36243"/>
    <w:rsid w:val="00B46126"/>
    <w:rsid w:val="00B470B9"/>
    <w:rsid w:val="00B5005E"/>
    <w:rsid w:val="00B5061A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975BD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2ED0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3D80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1E10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17A72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7C0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D711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56BC-29BE-4843-BAD6-B299FC15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29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5</cp:revision>
  <cp:lastPrinted>2025-01-15T09:28:00Z</cp:lastPrinted>
  <dcterms:created xsi:type="dcterms:W3CDTF">2025-06-06T04:40:00Z</dcterms:created>
  <dcterms:modified xsi:type="dcterms:W3CDTF">2025-06-06T05:08:00Z</dcterms:modified>
</cp:coreProperties>
</file>