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2A301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3010">
        <w:rPr>
          <w:rFonts w:ascii="Times New Roman" w:hAnsi="Times New Roman" w:cs="Times New Roman"/>
          <w:b/>
          <w:sz w:val="56"/>
          <w:szCs w:val="56"/>
        </w:rPr>
        <w:t>JÍDELNÍČEK</w:t>
      </w:r>
    </w:p>
    <w:p w:rsidR="003424F8" w:rsidRDefault="003A63C2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23</w:t>
      </w:r>
      <w:r w:rsidR="000D1A58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0</w:t>
      </w:r>
      <w:r w:rsidR="00FD27C0">
        <w:rPr>
          <w:rFonts w:ascii="Times New Roman" w:hAnsi="Times New Roman" w:cs="Times New Roman"/>
          <w:b/>
          <w:sz w:val="44"/>
          <w:szCs w:val="44"/>
        </w:rPr>
        <w:t>6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FD27C0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F17A72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7</w:t>
      </w:r>
      <w:r w:rsidR="00A1580E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 w:rsidRPr="00FD27C0">
        <w:rPr>
          <w:rFonts w:ascii="Times New Roman" w:hAnsi="Times New Roman" w:cs="Times New Roman"/>
          <w:b/>
          <w:sz w:val="44"/>
          <w:szCs w:val="44"/>
        </w:rPr>
        <w:t>0</w:t>
      </w:r>
      <w:r w:rsidR="00FD27C0">
        <w:rPr>
          <w:rFonts w:ascii="Times New Roman" w:hAnsi="Times New Roman" w:cs="Times New Roman"/>
          <w:b/>
          <w:sz w:val="44"/>
          <w:szCs w:val="44"/>
        </w:rPr>
        <w:t>6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</w:p>
    <w:p w:rsidR="006236DC" w:rsidRPr="006236DC" w:rsidRDefault="006236DC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595">
        <w:rPr>
          <w:rFonts w:ascii="Times New Roman" w:hAnsi="Times New Roman" w:cs="Times New Roman"/>
          <w:b/>
          <w:sz w:val="44"/>
          <w:szCs w:val="44"/>
          <w:highlight w:val="cyan"/>
        </w:rPr>
        <w:t>AMERICKÁ KUCHYNĚ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FD27C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3A63C2"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="00776357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682195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FD27C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FD27C0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</w:p>
          <w:p w:rsidR="00AC3934" w:rsidRPr="00FD27C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6236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236DC">
              <w:rPr>
                <w:rFonts w:ascii="Times New Roman" w:hAnsi="Times New Roman" w:cs="Times New Roman"/>
                <w:b/>
                <w:szCs w:val="24"/>
              </w:rPr>
              <w:t>Jáhlová se zeleninou - BL</w:t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</w:t>
            </w:r>
            <w:r w:rsidR="00D32ED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6236DC">
              <w:rPr>
                <w:rFonts w:ascii="Times New Roman" w:hAnsi="Times New Roman" w:cs="Times New Roman"/>
                <w:b/>
                <w:szCs w:val="24"/>
              </w:rPr>
              <w:t xml:space="preserve">                   </w:t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FD27C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236DC">
              <w:rPr>
                <w:rFonts w:ascii="Times New Roman" w:hAnsi="Times New Roman" w:cs="Times New Roman"/>
                <w:b/>
                <w:szCs w:val="24"/>
              </w:rPr>
              <w:t>Koprová omáčka (1/1,7), vejce vařené (3), brambory rané</w:t>
            </w:r>
            <w:r w:rsidR="00AA659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236DC">
              <w:rPr>
                <w:rFonts w:ascii="Times New Roman" w:hAnsi="Times New Roman" w:cs="Times New Roman"/>
                <w:b/>
                <w:szCs w:val="24"/>
              </w:rPr>
              <w:t>vařené</w:t>
            </w:r>
          </w:p>
          <w:p w:rsidR="00D32ED0" w:rsidRDefault="00AB5EE7" w:rsidP="00AA659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AA6595" w:rsidRPr="00AA6595">
              <w:rPr>
                <w:rFonts w:ascii="Times New Roman" w:hAnsi="Times New Roman" w:cs="Times New Roman"/>
                <w:b/>
                <w:szCs w:val="24"/>
                <w:highlight w:val="cyan"/>
              </w:rPr>
              <w:t>KUŘECÍ STEHNO „ARKANSAS“</w:t>
            </w:r>
            <w:r w:rsidR="00AA6595">
              <w:rPr>
                <w:rFonts w:ascii="Times New Roman" w:hAnsi="Times New Roman" w:cs="Times New Roman"/>
                <w:b/>
                <w:szCs w:val="24"/>
              </w:rPr>
              <w:t xml:space="preserve"> (slanina, žampióny, paprika lusky, koření </w:t>
            </w:r>
          </w:p>
          <w:p w:rsidR="00AA6595" w:rsidRPr="00FD27C0" w:rsidRDefault="00AA6595" w:rsidP="00AA659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– 1/1,6), dušená rýže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D32E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32ED0">
              <w:rPr>
                <w:rFonts w:ascii="Times New Roman" w:hAnsi="Times New Roman" w:cs="Times New Roman"/>
                <w:b/>
                <w:szCs w:val="24"/>
              </w:rPr>
              <w:t>Nápoj, Voda s 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3A63C2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3A63C2">
              <w:rPr>
                <w:rFonts w:ascii="Times New Roman" w:hAnsi="Times New Roman" w:cs="Times New Roman"/>
                <w:b/>
                <w:szCs w:val="24"/>
              </w:rPr>
              <w:t>24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A659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A6595">
              <w:rPr>
                <w:rFonts w:ascii="Times New Roman" w:hAnsi="Times New Roman" w:cs="Times New Roman"/>
                <w:b/>
                <w:szCs w:val="24"/>
              </w:rPr>
              <w:t xml:space="preserve">Gulášová                                                                                                               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7917FA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353DC" w:rsidRPr="001353DC" w:rsidRDefault="00AB5EE7" w:rsidP="00272A9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1353D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1353D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72A9E">
              <w:rPr>
                <w:rFonts w:ascii="Times New Roman" w:hAnsi="Times New Roman" w:cs="Times New Roman"/>
                <w:b/>
                <w:szCs w:val="24"/>
              </w:rPr>
              <w:t xml:space="preserve">Zapečené těstoviny s uzeným masem (1/1,3,7), </w:t>
            </w:r>
            <w:proofErr w:type="spellStart"/>
            <w:r w:rsidR="00272A9E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272A9E">
              <w:rPr>
                <w:rFonts w:ascii="Times New Roman" w:hAnsi="Times New Roman" w:cs="Times New Roman"/>
                <w:b/>
                <w:szCs w:val="24"/>
              </w:rPr>
              <w:t>. okurek (10)</w:t>
            </w:r>
          </w:p>
          <w:p w:rsidR="007917FA" w:rsidRDefault="00AB5EE7" w:rsidP="00272A9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1353D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272A9E" w:rsidRPr="00272A9E">
              <w:rPr>
                <w:rFonts w:ascii="Times New Roman" w:hAnsi="Times New Roman" w:cs="Times New Roman"/>
                <w:b/>
                <w:szCs w:val="24"/>
                <w:highlight w:val="cyan"/>
              </w:rPr>
              <w:t>AMERICKÉ VEPŘ. ŽEBÍRKO – marinované</w:t>
            </w:r>
            <w:r w:rsidR="00272A9E">
              <w:rPr>
                <w:rFonts w:ascii="Times New Roman" w:hAnsi="Times New Roman" w:cs="Times New Roman"/>
                <w:b/>
                <w:szCs w:val="24"/>
              </w:rPr>
              <w:t xml:space="preserve"> (10) – BL, opečené brambory, </w:t>
            </w:r>
          </w:p>
          <w:p w:rsidR="00272A9E" w:rsidRPr="00FD27C0" w:rsidRDefault="00272A9E" w:rsidP="00272A9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(7)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272A9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272A9E">
              <w:rPr>
                <w:rFonts w:ascii="Times New Roman" w:hAnsi="Times New Roman" w:cs="Times New Roman"/>
                <w:b/>
                <w:szCs w:val="24"/>
              </w:rPr>
              <w:t>Mléko (7)</w:t>
            </w:r>
            <w:r w:rsidR="00272A9E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3A63C2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3A63C2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C7299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72998">
              <w:rPr>
                <w:rFonts w:ascii="Times New Roman" w:hAnsi="Times New Roman" w:cs="Times New Roman"/>
                <w:b/>
                <w:szCs w:val="24"/>
              </w:rPr>
              <w:t>Hovězí vývar se sýrovým kapáním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</w:t>
            </w:r>
            <w:r w:rsidR="00C72998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3,7,</w:t>
            </w:r>
            <w:r w:rsidR="00E111F4" w:rsidRPr="00FD27C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FD27C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72998">
              <w:rPr>
                <w:rFonts w:ascii="Times New Roman" w:hAnsi="Times New Roman" w:cs="Times New Roman"/>
                <w:b/>
                <w:szCs w:val="24"/>
              </w:rPr>
              <w:t>Sekaná pečeně (1/1,3,7), rajská omáčka (1/1,7,9)</w:t>
            </w:r>
            <w:r w:rsidR="00C72998" w:rsidRPr="00FD27C0">
              <w:rPr>
                <w:rFonts w:ascii="Times New Roman" w:hAnsi="Times New Roman" w:cs="Times New Roman"/>
                <w:b/>
                <w:szCs w:val="24"/>
              </w:rPr>
              <w:t>, knedlíky</w:t>
            </w:r>
            <w:r w:rsidR="00C72998">
              <w:rPr>
                <w:rFonts w:ascii="Times New Roman" w:hAnsi="Times New Roman" w:cs="Times New Roman"/>
                <w:b/>
                <w:szCs w:val="24"/>
              </w:rPr>
              <w:t xml:space="preserve"> kynuté (1/1,3,7)</w:t>
            </w:r>
          </w:p>
          <w:p w:rsidR="00C72998" w:rsidRDefault="00AB5EE7" w:rsidP="00C7299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72998" w:rsidRPr="00C72998">
              <w:rPr>
                <w:rFonts w:ascii="Times New Roman" w:hAnsi="Times New Roman" w:cs="Times New Roman"/>
                <w:b/>
                <w:szCs w:val="24"/>
                <w:highlight w:val="cyan"/>
              </w:rPr>
              <w:t>FAZOLE „COLORADO“</w:t>
            </w:r>
            <w:r w:rsidR="00C72998">
              <w:rPr>
                <w:rFonts w:ascii="Times New Roman" w:hAnsi="Times New Roman" w:cs="Times New Roman"/>
                <w:b/>
                <w:szCs w:val="24"/>
              </w:rPr>
              <w:t xml:space="preserve"> (fazole bílé, barevné, protlak, lečo, klobása),  </w:t>
            </w:r>
          </w:p>
          <w:p w:rsidR="00D216D4" w:rsidRPr="00FD27C0" w:rsidRDefault="00C72998" w:rsidP="00C7299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chléb (1/1,1/2) 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1353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C72998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6B746D" w:rsidRPr="00FD27C0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1353DC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6B746D" w:rsidRPr="00FD27C0">
              <w:rPr>
                <w:rFonts w:ascii="Times New Roman" w:hAnsi="Times New Roman" w:cs="Times New Roman"/>
                <w:b/>
                <w:szCs w:val="24"/>
              </w:rPr>
              <w:t>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3A63C2"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FD27C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204EF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72998">
              <w:rPr>
                <w:rFonts w:ascii="Times New Roman" w:hAnsi="Times New Roman" w:cs="Times New Roman"/>
                <w:b/>
                <w:szCs w:val="24"/>
              </w:rPr>
              <w:t xml:space="preserve">Rybí se zeleninou – BL </w:t>
            </w:r>
            <w:r w:rsidR="00204EF8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4,6,9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04EF8">
              <w:rPr>
                <w:rFonts w:ascii="Times New Roman" w:hAnsi="Times New Roman" w:cs="Times New Roman"/>
                <w:b/>
                <w:szCs w:val="24"/>
              </w:rPr>
              <w:t xml:space="preserve">Vepřové nudličky na kantonský způsob (šunka, žampióny, bambus. </w:t>
            </w:r>
            <w:proofErr w:type="gramStart"/>
            <w:r w:rsidR="00204EF8">
              <w:rPr>
                <w:rFonts w:ascii="Times New Roman" w:hAnsi="Times New Roman" w:cs="Times New Roman"/>
                <w:b/>
                <w:szCs w:val="24"/>
              </w:rPr>
              <w:t>výhonky</w:t>
            </w:r>
            <w:proofErr w:type="gramEnd"/>
            <w:r w:rsidR="00204EF8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:rsidR="00204EF8" w:rsidRPr="00FD27C0" w:rsidRDefault="00204EF8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pórek, omáčka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Teriyaki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– BL – 6), těstoviny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tagliatelle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(1/1)</w:t>
            </w:r>
          </w:p>
          <w:p w:rsidR="00132802" w:rsidRDefault="00AB5EE7" w:rsidP="002A30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204EF8" w:rsidRPr="00204EF8">
              <w:rPr>
                <w:rFonts w:ascii="Times New Roman" w:hAnsi="Times New Roman" w:cs="Times New Roman"/>
                <w:b/>
                <w:szCs w:val="24"/>
                <w:highlight w:val="cyan"/>
              </w:rPr>
              <w:t>KUŘECÍ STEAK „MONTEVIDEO“</w:t>
            </w:r>
            <w:r w:rsidR="00204EF8">
              <w:rPr>
                <w:rFonts w:ascii="Times New Roman" w:hAnsi="Times New Roman" w:cs="Times New Roman"/>
                <w:b/>
                <w:szCs w:val="24"/>
              </w:rPr>
              <w:t xml:space="preserve"> (mrkev, pórek, rajčata, koření – 1/1), </w:t>
            </w:r>
          </w:p>
          <w:p w:rsidR="002A3010" w:rsidRPr="00FD27C0" w:rsidRDefault="002A3010" w:rsidP="002A30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indiánská rýže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FD27C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AE71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FD27C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proofErr w:type="gramStart"/>
            <w:r w:rsidR="00F17A72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3A63C2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proofErr w:type="gramEnd"/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  <w:r w:rsidR="00DB18AB" w:rsidRPr="00DB18AB">
              <w:rPr>
                <w:rFonts w:ascii="Times New Roman" w:hAnsi="Times New Roman" w:cs="Times New Roman"/>
                <w:b/>
                <w:szCs w:val="24"/>
                <w:u w:val="single"/>
              </w:rPr>
              <w:t>VÝDEJ POUZE NA LA 10:30 – 11:30 HOD.</w:t>
            </w:r>
          </w:p>
          <w:p w:rsidR="00AB5EE7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DB18A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B18AB">
              <w:rPr>
                <w:rFonts w:ascii="Times New Roman" w:hAnsi="Times New Roman" w:cs="Times New Roman"/>
                <w:b/>
                <w:szCs w:val="24"/>
              </w:rPr>
              <w:t xml:space="preserve">Zelná s klobásou                                                                                             </w:t>
            </w:r>
            <w:r w:rsidR="008E3DF1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B133F9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DB18AB">
              <w:rPr>
                <w:rFonts w:ascii="Times New Roman" w:hAnsi="Times New Roman" w:cs="Times New Roman"/>
                <w:b/>
                <w:szCs w:val="24"/>
              </w:rPr>
              <w:t>,10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E1997" w:rsidRPr="00FD27C0" w:rsidRDefault="00AB5EE7" w:rsidP="00DB18A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7022A">
              <w:rPr>
                <w:rFonts w:ascii="Times New Roman" w:hAnsi="Times New Roman" w:cs="Times New Roman"/>
                <w:b/>
                <w:szCs w:val="24"/>
              </w:rPr>
              <w:t>Smažený</w:t>
            </w:r>
            <w:bookmarkStart w:id="0" w:name="_GoBack"/>
            <w:bookmarkEnd w:id="0"/>
            <w:r w:rsidR="00DB18AB">
              <w:rPr>
                <w:rFonts w:ascii="Times New Roman" w:hAnsi="Times New Roman" w:cs="Times New Roman"/>
                <w:b/>
                <w:szCs w:val="24"/>
              </w:rPr>
              <w:t xml:space="preserve"> vepřový řízek (1/1,3,7), bramborová kaše (7), salát</w:t>
            </w:r>
          </w:p>
          <w:p w:rsidR="003634F5" w:rsidRPr="00FD27C0" w:rsidRDefault="00AB5EE7" w:rsidP="00DB18A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DB18AB">
              <w:rPr>
                <w:rFonts w:ascii="Times New Roman" w:hAnsi="Times New Roman" w:cs="Times New Roman"/>
                <w:b/>
                <w:szCs w:val="24"/>
              </w:rPr>
              <w:t>NEVAŘÍ SE – PROVOZNÍ DŮVODY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DB18A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DB18AB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12522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2522">
        <w:rPr>
          <w:rFonts w:ascii="Times New Roman" w:hAnsi="Times New Roman" w:cs="Times New Roman"/>
          <w:b/>
          <w:sz w:val="56"/>
          <w:szCs w:val="56"/>
        </w:rPr>
        <w:lastRenderedPageBreak/>
        <w:t xml:space="preserve">PŘEJEME </w:t>
      </w:r>
      <w:r w:rsidR="00E74345" w:rsidRPr="00B12522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B12522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6EEE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353DC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50D3"/>
    <w:rsid w:val="00196CB6"/>
    <w:rsid w:val="00197A5A"/>
    <w:rsid w:val="001A041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1CBB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1EEC"/>
    <w:rsid w:val="00202672"/>
    <w:rsid w:val="00202CAF"/>
    <w:rsid w:val="002038DB"/>
    <w:rsid w:val="00204EF8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2A9E"/>
    <w:rsid w:val="00274429"/>
    <w:rsid w:val="00275408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3010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01E3"/>
    <w:rsid w:val="00314FDF"/>
    <w:rsid w:val="00316EA9"/>
    <w:rsid w:val="003223C8"/>
    <w:rsid w:val="00327029"/>
    <w:rsid w:val="00332E74"/>
    <w:rsid w:val="00336867"/>
    <w:rsid w:val="00337B83"/>
    <w:rsid w:val="003424F8"/>
    <w:rsid w:val="00342ADE"/>
    <w:rsid w:val="0034768B"/>
    <w:rsid w:val="00353680"/>
    <w:rsid w:val="00353CAF"/>
    <w:rsid w:val="00355138"/>
    <w:rsid w:val="0035547F"/>
    <w:rsid w:val="003572C9"/>
    <w:rsid w:val="003634F5"/>
    <w:rsid w:val="00364A91"/>
    <w:rsid w:val="0037022A"/>
    <w:rsid w:val="00376133"/>
    <w:rsid w:val="00376B2C"/>
    <w:rsid w:val="00381BE2"/>
    <w:rsid w:val="0038787D"/>
    <w:rsid w:val="003A05BE"/>
    <w:rsid w:val="003A63C2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36D5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C54CA"/>
    <w:rsid w:val="004D4EF4"/>
    <w:rsid w:val="004D7081"/>
    <w:rsid w:val="004D7AAF"/>
    <w:rsid w:val="004D7B29"/>
    <w:rsid w:val="004E1997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34B2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6DC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B746D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247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17FA"/>
    <w:rsid w:val="00793128"/>
    <w:rsid w:val="00795ED5"/>
    <w:rsid w:val="007963B7"/>
    <w:rsid w:val="007A0F9C"/>
    <w:rsid w:val="007A1440"/>
    <w:rsid w:val="007A2ECA"/>
    <w:rsid w:val="007A33E6"/>
    <w:rsid w:val="007A7CF1"/>
    <w:rsid w:val="007B70D7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2101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665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0100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B79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595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E7120"/>
    <w:rsid w:val="00AF2D9E"/>
    <w:rsid w:val="00AF3472"/>
    <w:rsid w:val="00AF592B"/>
    <w:rsid w:val="00AF5C97"/>
    <w:rsid w:val="00AF75AA"/>
    <w:rsid w:val="00B009C9"/>
    <w:rsid w:val="00B05D43"/>
    <w:rsid w:val="00B07577"/>
    <w:rsid w:val="00B07F61"/>
    <w:rsid w:val="00B101BC"/>
    <w:rsid w:val="00B10405"/>
    <w:rsid w:val="00B12522"/>
    <w:rsid w:val="00B133F9"/>
    <w:rsid w:val="00B13BD2"/>
    <w:rsid w:val="00B15CEE"/>
    <w:rsid w:val="00B15E14"/>
    <w:rsid w:val="00B22D86"/>
    <w:rsid w:val="00B25CC0"/>
    <w:rsid w:val="00B25D25"/>
    <w:rsid w:val="00B35D18"/>
    <w:rsid w:val="00B36243"/>
    <w:rsid w:val="00B46126"/>
    <w:rsid w:val="00B470B9"/>
    <w:rsid w:val="00B5005E"/>
    <w:rsid w:val="00B5061A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1DDB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2998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975BD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1DD7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2ED0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B18A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3D80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1E10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17A72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20D6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7C0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485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4898-37AA-4355-9B11-1635E4F4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50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7</cp:revision>
  <cp:lastPrinted>2025-01-15T09:28:00Z</cp:lastPrinted>
  <dcterms:created xsi:type="dcterms:W3CDTF">2025-06-12T09:20:00Z</dcterms:created>
  <dcterms:modified xsi:type="dcterms:W3CDTF">2025-06-12T10:10:00Z</dcterms:modified>
</cp:coreProperties>
</file>